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5" w:type="pct"/>
        <w:jc w:val="center"/>
        <w:tblLayout w:type="fixed"/>
        <w:tblLook w:val="0020" w:firstRow="1" w:lastRow="0" w:firstColumn="0" w:lastColumn="0" w:noHBand="0" w:noVBand="0"/>
      </w:tblPr>
      <w:tblGrid>
        <w:gridCol w:w="1146"/>
        <w:gridCol w:w="8074"/>
      </w:tblGrid>
      <w:tr w:rsidR="00355021" w:rsidRPr="007E0E2F" w14:paraId="0E06310D" w14:textId="77777777" w:rsidTr="00C72A93">
        <w:trPr>
          <w:jc w:val="center"/>
        </w:trPr>
        <w:tc>
          <w:tcPr>
            <w:tcW w:w="9220" w:type="dxa"/>
            <w:gridSpan w:val="2"/>
            <w:shd w:val="clear" w:color="auto" w:fill="auto"/>
          </w:tcPr>
          <w:p w14:paraId="3DAC1749" w14:textId="2F7CF623" w:rsidR="00355021" w:rsidRPr="00146B97" w:rsidRDefault="00355021" w:rsidP="00355021">
            <w:pPr>
              <w:pStyle w:val="Division"/>
              <w:jc w:val="center"/>
            </w:pPr>
            <w:r w:rsidRPr="00146B97">
              <w:t>TABLE OF CONTENTS</w:t>
            </w:r>
          </w:p>
        </w:tc>
      </w:tr>
      <w:tr w:rsidR="00355021" w:rsidRPr="007E0E2F" w14:paraId="40C9550D" w14:textId="77777777" w:rsidTr="00C72A93">
        <w:trPr>
          <w:jc w:val="center"/>
        </w:trPr>
        <w:tc>
          <w:tcPr>
            <w:tcW w:w="9220" w:type="dxa"/>
            <w:gridSpan w:val="2"/>
            <w:shd w:val="clear" w:color="auto" w:fill="auto"/>
          </w:tcPr>
          <w:p w14:paraId="1E9477EC" w14:textId="77777777" w:rsidR="00355021" w:rsidRPr="00146B97" w:rsidRDefault="00355021" w:rsidP="00355021">
            <w:pPr>
              <w:pStyle w:val="Division"/>
            </w:pPr>
            <w:r w:rsidRPr="00146B97">
              <w:t>DIVISION 26 - ELECTRICAL</w:t>
            </w:r>
          </w:p>
        </w:tc>
      </w:tr>
      <w:tr w:rsidR="00B65A95" w:rsidRPr="00146B97" w14:paraId="6D5247E1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1086AC3D" w14:textId="1ADC077E" w:rsidR="00B65A95" w:rsidRPr="00146B97" w:rsidRDefault="00B65A95" w:rsidP="00C8491D">
            <w:pPr>
              <w:pStyle w:val="Section"/>
            </w:pPr>
            <w:r w:rsidRPr="00146B97">
              <w:t>260</w:t>
            </w:r>
            <w:r w:rsidR="00BF7A1C" w:rsidRPr="00146B97">
              <w:t>1</w:t>
            </w:r>
            <w:r w:rsidRPr="00146B97">
              <w:t>00</w:t>
            </w:r>
          </w:p>
        </w:tc>
        <w:tc>
          <w:tcPr>
            <w:tcW w:w="8074" w:type="dxa"/>
            <w:shd w:val="clear" w:color="auto" w:fill="auto"/>
          </w:tcPr>
          <w:p w14:paraId="198A6506" w14:textId="598D0247" w:rsidR="00B65A95" w:rsidRPr="00146B97" w:rsidRDefault="00BF7A1C" w:rsidP="00C8491D">
            <w:pPr>
              <w:pStyle w:val="Section"/>
            </w:pPr>
            <w:r w:rsidRPr="00146B97">
              <w:t>BASIC ELECTRICAL REQUIREMENTS</w:t>
            </w:r>
          </w:p>
        </w:tc>
      </w:tr>
      <w:tr w:rsidR="00BF7A1C" w:rsidRPr="00146B97" w14:paraId="74CCEF2E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44AA46BE" w14:textId="67E49A0C" w:rsidR="00BF7A1C" w:rsidRPr="00146B97" w:rsidRDefault="00BF7A1C" w:rsidP="00BF7A1C">
            <w:pPr>
              <w:pStyle w:val="Section"/>
            </w:pPr>
            <w:r w:rsidRPr="00146B97">
              <w:t>260500</w:t>
            </w:r>
          </w:p>
        </w:tc>
        <w:tc>
          <w:tcPr>
            <w:tcW w:w="8074" w:type="dxa"/>
            <w:shd w:val="clear" w:color="auto" w:fill="auto"/>
          </w:tcPr>
          <w:p w14:paraId="5368C150" w14:textId="764A3174" w:rsidR="00BF7A1C" w:rsidRPr="00146B97" w:rsidRDefault="00BF7A1C" w:rsidP="00BF7A1C">
            <w:pPr>
              <w:pStyle w:val="Section"/>
            </w:pPr>
            <w:r w:rsidRPr="00146B97">
              <w:t>COMMON WORK RESULTS FOR ELECTRICAL</w:t>
            </w:r>
          </w:p>
        </w:tc>
      </w:tr>
      <w:tr w:rsidR="00BF7A1C" w:rsidRPr="00146B97" w14:paraId="318F3940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089C857E" w14:textId="5DDFE42B" w:rsidR="00BF7A1C" w:rsidRPr="00146B97" w:rsidRDefault="00BF7A1C" w:rsidP="00BF7A1C">
            <w:pPr>
              <w:pStyle w:val="Section"/>
            </w:pPr>
            <w:r w:rsidRPr="00146B97">
              <w:t>260519</w:t>
            </w:r>
          </w:p>
        </w:tc>
        <w:tc>
          <w:tcPr>
            <w:tcW w:w="8074" w:type="dxa"/>
            <w:shd w:val="clear" w:color="auto" w:fill="auto"/>
          </w:tcPr>
          <w:p w14:paraId="77B9E4E6" w14:textId="617F8281" w:rsidR="00BF7A1C" w:rsidRPr="00146B97" w:rsidRDefault="00BF7A1C" w:rsidP="00BF7A1C">
            <w:pPr>
              <w:pStyle w:val="Section"/>
            </w:pPr>
            <w:r w:rsidRPr="00146B97">
              <w:t>LOW-VOLTAGE ELECTRICAL POWER CONDUCTORS &amp; CABLES</w:t>
            </w:r>
          </w:p>
        </w:tc>
      </w:tr>
      <w:tr w:rsidR="00292635" w:rsidRPr="00146B97" w14:paraId="6150EA55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1BD044A6" w14:textId="6AD0DE7E" w:rsidR="00292635" w:rsidRPr="00146B97" w:rsidRDefault="00292635" w:rsidP="00BF7A1C">
            <w:pPr>
              <w:pStyle w:val="Section"/>
            </w:pPr>
            <w:r w:rsidRPr="00146B97">
              <w:t>260526</w:t>
            </w:r>
          </w:p>
        </w:tc>
        <w:tc>
          <w:tcPr>
            <w:tcW w:w="8074" w:type="dxa"/>
            <w:shd w:val="clear" w:color="auto" w:fill="auto"/>
          </w:tcPr>
          <w:p w14:paraId="1FE64E27" w14:textId="565B8FBD" w:rsidR="00292635" w:rsidRPr="00146B97" w:rsidRDefault="00292635" w:rsidP="00BF7A1C">
            <w:pPr>
              <w:pStyle w:val="Section"/>
            </w:pPr>
            <w:r w:rsidRPr="00146B97">
              <w:t xml:space="preserve">GROUNDING &amp; BONDING FOR ELECTRICAL SYSTEMS </w:t>
            </w:r>
          </w:p>
        </w:tc>
      </w:tr>
      <w:tr w:rsidR="00292635" w:rsidRPr="00146B97" w14:paraId="1B6DE44F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5E942317" w14:textId="63EC20C2" w:rsidR="00292635" w:rsidRPr="00146B97" w:rsidRDefault="00292635" w:rsidP="00BF7A1C">
            <w:pPr>
              <w:pStyle w:val="Section"/>
            </w:pPr>
            <w:r w:rsidRPr="00146B97">
              <w:t>260529</w:t>
            </w:r>
          </w:p>
        </w:tc>
        <w:tc>
          <w:tcPr>
            <w:tcW w:w="8074" w:type="dxa"/>
            <w:shd w:val="clear" w:color="auto" w:fill="auto"/>
          </w:tcPr>
          <w:p w14:paraId="74131733" w14:textId="6C912FDD" w:rsidR="00292635" w:rsidRPr="00146B97" w:rsidRDefault="00292635" w:rsidP="00BF7A1C">
            <w:pPr>
              <w:pStyle w:val="Section"/>
            </w:pPr>
            <w:r w:rsidRPr="00146B97">
              <w:t>HANGERS &amp; SUPPORTS FOR ELECTRICAL SYSTEMS</w:t>
            </w:r>
          </w:p>
        </w:tc>
      </w:tr>
      <w:tr w:rsidR="00292635" w:rsidRPr="00146B97" w14:paraId="116A11EF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61DC6A03" w14:textId="5B1BA8B1" w:rsidR="00292635" w:rsidRPr="00146B97" w:rsidRDefault="00292635" w:rsidP="00BF7A1C">
            <w:pPr>
              <w:pStyle w:val="Section"/>
            </w:pPr>
            <w:r w:rsidRPr="00146B97">
              <w:t>260533</w:t>
            </w:r>
          </w:p>
        </w:tc>
        <w:tc>
          <w:tcPr>
            <w:tcW w:w="8074" w:type="dxa"/>
            <w:shd w:val="clear" w:color="auto" w:fill="auto"/>
          </w:tcPr>
          <w:p w14:paraId="5FDBE196" w14:textId="24A80112" w:rsidR="00292635" w:rsidRPr="00146B97" w:rsidRDefault="00292635" w:rsidP="00BF7A1C">
            <w:pPr>
              <w:pStyle w:val="Section"/>
            </w:pPr>
            <w:r w:rsidRPr="00146B97">
              <w:t>RACEWAYS &amp; BOXES FOR ELECTRICAL SYSTEMS</w:t>
            </w:r>
          </w:p>
        </w:tc>
      </w:tr>
      <w:tr w:rsidR="00292635" w:rsidRPr="00146B97" w14:paraId="6A3B7BE1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2D3EBA85" w14:textId="1C6A7E3C" w:rsidR="00292635" w:rsidRPr="00146B97" w:rsidRDefault="00292635" w:rsidP="00BF7A1C">
            <w:pPr>
              <w:pStyle w:val="Section"/>
            </w:pPr>
            <w:r w:rsidRPr="00146B97">
              <w:t>260553</w:t>
            </w:r>
          </w:p>
        </w:tc>
        <w:tc>
          <w:tcPr>
            <w:tcW w:w="8074" w:type="dxa"/>
            <w:shd w:val="clear" w:color="auto" w:fill="auto"/>
          </w:tcPr>
          <w:p w14:paraId="5A8638BC" w14:textId="7FEAFC93" w:rsidR="00292635" w:rsidRPr="00146B97" w:rsidRDefault="00292635" w:rsidP="00BF7A1C">
            <w:pPr>
              <w:pStyle w:val="Section"/>
            </w:pPr>
            <w:r w:rsidRPr="00146B97">
              <w:t>IDENTIFICATION FOR ELECTRICAL SYSTEMS</w:t>
            </w:r>
          </w:p>
        </w:tc>
      </w:tr>
      <w:tr w:rsidR="00292635" w:rsidRPr="00146B97" w14:paraId="7531E321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22FA3BC4" w14:textId="1E17A51E" w:rsidR="00292635" w:rsidRPr="00146B97" w:rsidRDefault="00292635" w:rsidP="00BF7A1C">
            <w:pPr>
              <w:pStyle w:val="Section"/>
            </w:pPr>
            <w:r w:rsidRPr="00146B97">
              <w:t>262400</w:t>
            </w:r>
          </w:p>
        </w:tc>
        <w:tc>
          <w:tcPr>
            <w:tcW w:w="8074" w:type="dxa"/>
            <w:shd w:val="clear" w:color="auto" w:fill="auto"/>
          </w:tcPr>
          <w:p w14:paraId="74D39CC3" w14:textId="5CAB8AB5" w:rsidR="00292635" w:rsidRPr="00146B97" w:rsidRDefault="00292635" w:rsidP="00BF7A1C">
            <w:pPr>
              <w:pStyle w:val="Section"/>
            </w:pPr>
            <w:r w:rsidRPr="00146B97">
              <w:t>SWITCHBOARDS</w:t>
            </w:r>
          </w:p>
        </w:tc>
      </w:tr>
      <w:tr w:rsidR="00292635" w:rsidRPr="00146B97" w14:paraId="1E6C9E86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463B3AE5" w14:textId="2FAED9F6" w:rsidR="00292635" w:rsidRPr="00146B97" w:rsidRDefault="00292635" w:rsidP="00BF7A1C">
            <w:pPr>
              <w:pStyle w:val="Section"/>
            </w:pPr>
            <w:r w:rsidRPr="00146B97">
              <w:t>262726</w:t>
            </w:r>
          </w:p>
        </w:tc>
        <w:tc>
          <w:tcPr>
            <w:tcW w:w="8074" w:type="dxa"/>
            <w:shd w:val="clear" w:color="auto" w:fill="auto"/>
          </w:tcPr>
          <w:p w14:paraId="694F3336" w14:textId="324D3B07" w:rsidR="00292635" w:rsidRPr="00146B97" w:rsidRDefault="00292635" w:rsidP="00BF7A1C">
            <w:pPr>
              <w:pStyle w:val="Section"/>
            </w:pPr>
            <w:r w:rsidRPr="00146B97">
              <w:t>WIRING DEVICES</w:t>
            </w:r>
          </w:p>
        </w:tc>
      </w:tr>
      <w:tr w:rsidR="00292635" w:rsidRPr="00146B97" w14:paraId="228B173E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5146A6C7" w14:textId="4739880D" w:rsidR="00292635" w:rsidRPr="00146B97" w:rsidRDefault="00292635" w:rsidP="00BF7A1C">
            <w:pPr>
              <w:pStyle w:val="Section"/>
            </w:pPr>
            <w:r w:rsidRPr="00146B97">
              <w:t>262816</w:t>
            </w:r>
          </w:p>
        </w:tc>
        <w:tc>
          <w:tcPr>
            <w:tcW w:w="8074" w:type="dxa"/>
            <w:shd w:val="clear" w:color="auto" w:fill="auto"/>
          </w:tcPr>
          <w:p w14:paraId="1E78FCE8" w14:textId="4D6038DF" w:rsidR="00292635" w:rsidRPr="00146B97" w:rsidRDefault="00292635" w:rsidP="00BF7A1C">
            <w:pPr>
              <w:pStyle w:val="Section"/>
            </w:pPr>
            <w:r w:rsidRPr="00146B97">
              <w:t>ENCLOSED SWITCHES AND CIRCUIT BREAKERS</w:t>
            </w:r>
          </w:p>
        </w:tc>
      </w:tr>
      <w:tr w:rsidR="00292635" w:rsidRPr="00146B97" w14:paraId="7B005135" w14:textId="77777777" w:rsidTr="00C72A93">
        <w:trPr>
          <w:jc w:val="center"/>
        </w:trPr>
        <w:tc>
          <w:tcPr>
            <w:tcW w:w="1146" w:type="dxa"/>
            <w:shd w:val="clear" w:color="auto" w:fill="auto"/>
          </w:tcPr>
          <w:p w14:paraId="24156413" w14:textId="5B3A39A7" w:rsidR="00292635" w:rsidRPr="00146B97" w:rsidRDefault="00292635" w:rsidP="00BF7A1C">
            <w:pPr>
              <w:pStyle w:val="Section"/>
            </w:pPr>
          </w:p>
        </w:tc>
        <w:tc>
          <w:tcPr>
            <w:tcW w:w="8074" w:type="dxa"/>
            <w:shd w:val="clear" w:color="auto" w:fill="auto"/>
          </w:tcPr>
          <w:p w14:paraId="63ACE5FF" w14:textId="4ED84E21" w:rsidR="00292635" w:rsidRPr="00146B97" w:rsidRDefault="00292635" w:rsidP="00BF7A1C">
            <w:pPr>
              <w:pStyle w:val="Section"/>
            </w:pPr>
          </w:p>
        </w:tc>
      </w:tr>
    </w:tbl>
    <w:p w14:paraId="3268470C" w14:textId="77777777" w:rsidR="007E0E2F" w:rsidRPr="00146B97" w:rsidRDefault="007E0E2F" w:rsidP="007E0E2F"/>
    <w:p w14:paraId="220ECC98" w14:textId="77777777" w:rsidR="00355021" w:rsidRPr="00146B97" w:rsidRDefault="00355021" w:rsidP="00EB5510">
      <w:pPr>
        <w:jc w:val="center"/>
      </w:pPr>
      <w:r w:rsidRPr="00146B97">
        <w:t>END OF TABLE OF CONTENTS</w:t>
      </w:r>
    </w:p>
    <w:p w14:paraId="16A3E132" w14:textId="77777777" w:rsidR="00160054" w:rsidRPr="00146B97" w:rsidRDefault="00160054"/>
    <w:sectPr w:rsidR="00160054" w:rsidRPr="00146B97" w:rsidSect="00EB5510">
      <w:headerReference w:type="default" r:id="rId7"/>
      <w:footerReference w:type="default" r:id="rId8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B887F" w14:textId="77777777" w:rsidR="00355021" w:rsidRDefault="00355021" w:rsidP="00355021">
      <w:r>
        <w:separator/>
      </w:r>
    </w:p>
  </w:endnote>
  <w:endnote w:type="continuationSeparator" w:id="0">
    <w:p w14:paraId="7818C325" w14:textId="77777777" w:rsidR="00355021" w:rsidRDefault="00355021" w:rsidP="003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5BDC" w14:textId="77777777" w:rsidR="00355021" w:rsidRDefault="00355021" w:rsidP="00355021">
    <w:pPr>
      <w:pStyle w:val="Footer"/>
      <w:tabs>
        <w:tab w:val="clear" w:pos="4680"/>
        <w:tab w:val="clear" w:pos="9360"/>
        <w:tab w:val="center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5D391" w14:textId="77777777" w:rsidR="00355021" w:rsidRDefault="00355021" w:rsidP="00355021">
      <w:r>
        <w:separator/>
      </w:r>
    </w:p>
  </w:footnote>
  <w:footnote w:type="continuationSeparator" w:id="0">
    <w:p w14:paraId="4B0C5DB0" w14:textId="77777777" w:rsidR="00355021" w:rsidRDefault="00355021" w:rsidP="0035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6EF21" w14:textId="639D4E78" w:rsidR="007E0E2F" w:rsidRPr="002F1511" w:rsidRDefault="007E0E2F" w:rsidP="007E0E2F">
    <w:pPr>
      <w:spacing w:line="256" w:lineRule="auto"/>
      <w:rPr>
        <w:sz w:val="20"/>
        <w:szCs w:val="20"/>
      </w:rPr>
    </w:pPr>
    <w:r w:rsidRPr="002F1511">
      <w:rPr>
        <w:sz w:val="20"/>
        <w:szCs w:val="20"/>
      </w:rPr>
      <w:t>Cundiff Engineering, Inc.</w:t>
    </w:r>
    <w:r w:rsidRPr="002F1511">
      <w:rPr>
        <w:sz w:val="20"/>
        <w:szCs w:val="20"/>
      </w:rPr>
      <w:br/>
    </w:r>
    <w:r w:rsidR="00CC3B83">
      <w:rPr>
        <w:sz w:val="20"/>
        <w:szCs w:val="20"/>
      </w:rPr>
      <w:t>10</w:t>
    </w:r>
    <w:r w:rsidRPr="002F1511">
      <w:rPr>
        <w:sz w:val="20"/>
        <w:szCs w:val="20"/>
      </w:rPr>
      <w:t xml:space="preserve">700 SW </w:t>
    </w:r>
    <w:r w:rsidR="00CC3B83">
      <w:rPr>
        <w:sz w:val="20"/>
        <w:szCs w:val="20"/>
      </w:rPr>
      <w:t>Beaverton Hillsdale Hwy</w:t>
    </w:r>
    <w:r w:rsidRPr="002F1511">
      <w:rPr>
        <w:sz w:val="20"/>
        <w:szCs w:val="20"/>
      </w:rPr>
      <w:t xml:space="preserve">, Suite </w:t>
    </w:r>
    <w:r w:rsidR="00CC3B83">
      <w:rPr>
        <w:sz w:val="20"/>
        <w:szCs w:val="20"/>
      </w:rPr>
      <w:t>654</w:t>
    </w:r>
    <w:r w:rsidRPr="002F1511">
      <w:rPr>
        <w:sz w:val="20"/>
        <w:szCs w:val="20"/>
      </w:rPr>
      <w:br/>
    </w:r>
    <w:r w:rsidR="00CC3B83">
      <w:rPr>
        <w:sz w:val="20"/>
        <w:szCs w:val="20"/>
      </w:rPr>
      <w:t>Beaverton</w:t>
    </w:r>
    <w:r w:rsidRPr="002F1511">
      <w:rPr>
        <w:sz w:val="20"/>
        <w:szCs w:val="20"/>
      </w:rPr>
      <w:t>, Oregon 97</w:t>
    </w:r>
    <w:r w:rsidR="00CC3B83">
      <w:rPr>
        <w:sz w:val="20"/>
        <w:szCs w:val="20"/>
      </w:rPr>
      <w:t>005-3019</w:t>
    </w:r>
    <w:r w:rsidRPr="002F1511">
      <w:rPr>
        <w:sz w:val="20"/>
        <w:szCs w:val="20"/>
      </w:rPr>
      <w:br/>
      <w:t>Telephone:  503.521 7260</w:t>
    </w:r>
    <w:r w:rsidRPr="002F1511">
      <w:rPr>
        <w:sz w:val="20"/>
        <w:szCs w:val="20"/>
      </w:rPr>
      <w:br/>
      <w:t>Fax:  503.521 7257</w:t>
    </w:r>
  </w:p>
  <w:p w14:paraId="3130A220" w14:textId="77777777" w:rsidR="007E0E2F" w:rsidRPr="002F1511" w:rsidRDefault="007E0E2F" w:rsidP="007E0E2F">
    <w:pPr>
      <w:tabs>
        <w:tab w:val="left" w:pos="1430"/>
        <w:tab w:val="left" w:pos="6840"/>
        <w:tab w:val="left" w:pos="8640"/>
      </w:tabs>
      <w:spacing w:line="256" w:lineRule="auto"/>
      <w:ind w:left="1426" w:hanging="1426"/>
      <w:rPr>
        <w:sz w:val="20"/>
        <w:szCs w:val="20"/>
      </w:rPr>
    </w:pPr>
  </w:p>
  <w:p w14:paraId="31C87700" w14:textId="7DFD35C6" w:rsidR="007E0E2F" w:rsidRPr="002F1511" w:rsidRDefault="007E0E2F" w:rsidP="007E0E2F">
    <w:pPr>
      <w:tabs>
        <w:tab w:val="left" w:pos="1430"/>
        <w:tab w:val="left" w:pos="6840"/>
        <w:tab w:val="left" w:pos="8640"/>
      </w:tabs>
      <w:spacing w:line="256" w:lineRule="auto"/>
      <w:ind w:left="1426" w:hanging="1426"/>
      <w:rPr>
        <w:sz w:val="20"/>
        <w:szCs w:val="20"/>
      </w:rPr>
    </w:pPr>
    <w:r w:rsidRPr="002F1511">
      <w:rPr>
        <w:sz w:val="20"/>
        <w:szCs w:val="20"/>
      </w:rPr>
      <w:t>Project:</w:t>
    </w:r>
    <w:r w:rsidRPr="002F1511">
      <w:rPr>
        <w:sz w:val="20"/>
        <w:szCs w:val="20"/>
      </w:rPr>
      <w:tab/>
    </w:r>
    <w:r w:rsidR="00146B97">
      <w:t>Port of Port Orford Crane Replacement</w:t>
    </w:r>
  </w:p>
  <w:p w14:paraId="7289F883" w14:textId="166ABD22" w:rsidR="007E0E2F" w:rsidRPr="002F1511" w:rsidRDefault="007E0E2F" w:rsidP="007E0E2F">
    <w:pPr>
      <w:tabs>
        <w:tab w:val="left" w:pos="1430"/>
        <w:tab w:val="left" w:leader="dot" w:pos="6840"/>
        <w:tab w:val="left" w:leader="dot" w:pos="8640"/>
      </w:tabs>
      <w:spacing w:line="256" w:lineRule="auto"/>
      <w:ind w:left="1430" w:hanging="1430"/>
      <w:rPr>
        <w:sz w:val="20"/>
        <w:szCs w:val="20"/>
      </w:rPr>
    </w:pPr>
    <w:r w:rsidRPr="002F1511">
      <w:rPr>
        <w:sz w:val="20"/>
        <w:szCs w:val="20"/>
      </w:rPr>
      <w:t>Date:</w:t>
    </w:r>
    <w:r w:rsidRPr="002F1511">
      <w:rPr>
        <w:sz w:val="20"/>
        <w:szCs w:val="20"/>
      </w:rPr>
      <w:tab/>
    </w:r>
    <w:r w:rsidR="009C38C0">
      <w:rPr>
        <w:sz w:val="20"/>
        <w:szCs w:val="20"/>
      </w:rPr>
      <w:t xml:space="preserve">September </w:t>
    </w:r>
    <w:r w:rsidR="00146B97">
      <w:rPr>
        <w:sz w:val="20"/>
        <w:szCs w:val="20"/>
      </w:rPr>
      <w:t>12</w:t>
    </w:r>
    <w:r w:rsidR="009C38C0">
      <w:rPr>
        <w:sz w:val="20"/>
        <w:szCs w:val="20"/>
      </w:rPr>
      <w:t>, 2024</w:t>
    </w:r>
  </w:p>
  <w:p w14:paraId="320FBEAA" w14:textId="2A98042B" w:rsidR="007E0E2F" w:rsidRPr="002F1511" w:rsidRDefault="007E0E2F" w:rsidP="007E0E2F">
    <w:pPr>
      <w:tabs>
        <w:tab w:val="left" w:pos="1430"/>
        <w:tab w:val="left" w:leader="dot" w:pos="6840"/>
        <w:tab w:val="left" w:leader="dot" w:pos="8640"/>
      </w:tabs>
      <w:spacing w:line="256" w:lineRule="auto"/>
      <w:ind w:left="1430" w:hanging="1430"/>
      <w:rPr>
        <w:sz w:val="20"/>
        <w:szCs w:val="20"/>
      </w:rPr>
    </w:pPr>
    <w:r w:rsidRPr="002F1511">
      <w:rPr>
        <w:sz w:val="20"/>
        <w:szCs w:val="20"/>
      </w:rPr>
      <w:t>By:</w:t>
    </w:r>
    <w:r w:rsidRPr="002F1511">
      <w:rPr>
        <w:sz w:val="20"/>
        <w:szCs w:val="20"/>
      </w:rPr>
      <w:tab/>
    </w:r>
    <w:r>
      <w:rPr>
        <w:sz w:val="20"/>
        <w:szCs w:val="20"/>
      </w:rPr>
      <w:t>Pedro</w:t>
    </w:r>
    <w:r w:rsidRPr="002F1511">
      <w:rPr>
        <w:sz w:val="20"/>
        <w:szCs w:val="20"/>
      </w:rPr>
      <w:t xml:space="preserve"> </w:t>
    </w:r>
    <w:r>
      <w:rPr>
        <w:sz w:val="20"/>
        <w:szCs w:val="20"/>
      </w:rPr>
      <w:t>Alzaga</w:t>
    </w:r>
    <w:r w:rsidRPr="002F1511">
      <w:rPr>
        <w:sz w:val="20"/>
        <w:szCs w:val="20"/>
      </w:rPr>
      <w:t>, P.E</w:t>
    </w:r>
  </w:p>
  <w:p w14:paraId="3E710DC8" w14:textId="77777777" w:rsidR="00355021" w:rsidRPr="00506B13" w:rsidRDefault="00355021" w:rsidP="00355021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FF6E66C"/>
    <w:lvl w:ilvl="0">
      <w:start w:val="1"/>
      <w:numFmt w:val="decimal"/>
      <w:pStyle w:val="01-Part"/>
      <w:suff w:val="space"/>
      <w:lvlText w:val="PART %1 -"/>
      <w:lvlJc w:val="left"/>
      <w:pPr>
        <w:ind w:left="0" w:firstLine="0"/>
      </w:pPr>
      <w:rPr>
        <w:rFonts w:hint="default"/>
        <w:u w:val="single"/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02-Article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03-Paragraph1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  <w:sz w:val="24"/>
        <w:szCs w:val="24"/>
      </w:rPr>
    </w:lvl>
    <w:lvl w:ilvl="5">
      <w:start w:val="1"/>
      <w:numFmt w:val="decimal"/>
      <w:pStyle w:val="04-Paragraph2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05-Paragraph3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06-Paragraph4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pStyle w:val="07-Paragraph5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C5E1214"/>
    <w:multiLevelType w:val="multilevel"/>
    <w:tmpl w:val="D8C227C8"/>
    <w:lvl w:ilvl="0">
      <w:start w:val="1"/>
      <w:numFmt w:val="decimal"/>
      <w:suff w:val="space"/>
      <w:lvlText w:val="PART %1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14815FA0"/>
    <w:multiLevelType w:val="multilevel"/>
    <w:tmpl w:val="EBD4DB50"/>
    <w:styleLink w:val="CurrentList1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58A62F9A"/>
    <w:multiLevelType w:val="hybridMultilevel"/>
    <w:tmpl w:val="9E86FC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5273576">
    <w:abstractNumId w:val="0"/>
  </w:num>
  <w:num w:numId="2" w16cid:durableId="973372879">
    <w:abstractNumId w:val="3"/>
  </w:num>
  <w:num w:numId="3" w16cid:durableId="1993438113">
    <w:abstractNumId w:val="1"/>
  </w:num>
  <w:num w:numId="4" w16cid:durableId="131972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21"/>
    <w:rsid w:val="00034FF5"/>
    <w:rsid w:val="00054171"/>
    <w:rsid w:val="00146B97"/>
    <w:rsid w:val="0015770A"/>
    <w:rsid w:val="00160054"/>
    <w:rsid w:val="001C2D05"/>
    <w:rsid w:val="00292635"/>
    <w:rsid w:val="00292D05"/>
    <w:rsid w:val="002D696E"/>
    <w:rsid w:val="00324BB4"/>
    <w:rsid w:val="003257CF"/>
    <w:rsid w:val="00354B04"/>
    <w:rsid w:val="00355021"/>
    <w:rsid w:val="003A5AFA"/>
    <w:rsid w:val="00436B9B"/>
    <w:rsid w:val="0044756B"/>
    <w:rsid w:val="00481622"/>
    <w:rsid w:val="004C2E7C"/>
    <w:rsid w:val="004D7B26"/>
    <w:rsid w:val="004E0E6A"/>
    <w:rsid w:val="004E5B96"/>
    <w:rsid w:val="00506B13"/>
    <w:rsid w:val="00516879"/>
    <w:rsid w:val="00550DAC"/>
    <w:rsid w:val="005C7AF1"/>
    <w:rsid w:val="006171F4"/>
    <w:rsid w:val="00660307"/>
    <w:rsid w:val="006B58C7"/>
    <w:rsid w:val="006D66AE"/>
    <w:rsid w:val="00722C30"/>
    <w:rsid w:val="007452E2"/>
    <w:rsid w:val="007A3CF9"/>
    <w:rsid w:val="007C33F0"/>
    <w:rsid w:val="007E0E2F"/>
    <w:rsid w:val="008D7271"/>
    <w:rsid w:val="00943066"/>
    <w:rsid w:val="00985216"/>
    <w:rsid w:val="009B6A07"/>
    <w:rsid w:val="009C38C0"/>
    <w:rsid w:val="00A00C04"/>
    <w:rsid w:val="00A00E32"/>
    <w:rsid w:val="00A43164"/>
    <w:rsid w:val="00A6511D"/>
    <w:rsid w:val="00A84B3D"/>
    <w:rsid w:val="00A97643"/>
    <w:rsid w:val="00AB776B"/>
    <w:rsid w:val="00B6014C"/>
    <w:rsid w:val="00B65A95"/>
    <w:rsid w:val="00BF7A1C"/>
    <w:rsid w:val="00C72A93"/>
    <w:rsid w:val="00CC3B83"/>
    <w:rsid w:val="00D312C6"/>
    <w:rsid w:val="00DA7099"/>
    <w:rsid w:val="00DB61DE"/>
    <w:rsid w:val="00DC1B6C"/>
    <w:rsid w:val="00DD0628"/>
    <w:rsid w:val="00E11D89"/>
    <w:rsid w:val="00E75A1B"/>
    <w:rsid w:val="00E90DE0"/>
    <w:rsid w:val="00EB5510"/>
    <w:rsid w:val="00EC17BB"/>
    <w:rsid w:val="00EC1E22"/>
    <w:rsid w:val="00EC4859"/>
    <w:rsid w:val="00EC4AC3"/>
    <w:rsid w:val="00ED5359"/>
    <w:rsid w:val="00F552E1"/>
    <w:rsid w:val="00FA29E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B4023B"/>
  <w15:chartTrackingRefBased/>
  <w15:docId w15:val="{BE750408-8C5C-4212-BE3E-A899F83A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97"/>
    <w:pPr>
      <w:spacing w:before="120" w:after="0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  <w:rsid w:val="00146B9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6B97"/>
  </w:style>
  <w:style w:type="paragraph" w:styleId="Header">
    <w:name w:val="header"/>
    <w:basedOn w:val="Normal"/>
    <w:link w:val="HeaderChar"/>
    <w:uiPriority w:val="99"/>
    <w:unhideWhenUsed/>
    <w:rsid w:val="00146B97"/>
    <w:pPr>
      <w:tabs>
        <w:tab w:val="center" w:pos="4608"/>
        <w:tab w:val="center" w:pos="4680"/>
        <w:tab w:val="right" w:pos="9360"/>
      </w:tabs>
      <w:suppressAutoHyphens/>
      <w:spacing w:before="0"/>
      <w:jc w:val="both"/>
    </w:pPr>
    <w:rPr>
      <w:rFonts w:eastAsia="Times New Roman" w:cs="Arial"/>
      <w:caps/>
    </w:rPr>
  </w:style>
  <w:style w:type="character" w:customStyle="1" w:styleId="HeaderChar">
    <w:name w:val="Header Char"/>
    <w:basedOn w:val="DefaultParagraphFont"/>
    <w:link w:val="Header"/>
    <w:uiPriority w:val="99"/>
    <w:rsid w:val="00146B97"/>
    <w:rPr>
      <w:rFonts w:ascii="Times New Roman" w:eastAsia="Times New Roman" w:hAnsi="Times New Roman" w:cs="Arial"/>
      <w:caps/>
      <w:sz w:val="24"/>
    </w:rPr>
  </w:style>
  <w:style w:type="paragraph" w:styleId="Footer">
    <w:name w:val="footer"/>
    <w:basedOn w:val="Header"/>
    <w:link w:val="FooterChar"/>
    <w:uiPriority w:val="99"/>
    <w:unhideWhenUsed/>
    <w:rsid w:val="00146B97"/>
  </w:style>
  <w:style w:type="character" w:customStyle="1" w:styleId="FooterChar">
    <w:name w:val="Footer Char"/>
    <w:basedOn w:val="DefaultParagraphFont"/>
    <w:link w:val="Footer"/>
    <w:uiPriority w:val="99"/>
    <w:rsid w:val="00146B97"/>
    <w:rPr>
      <w:rFonts w:ascii="Times New Roman" w:eastAsia="Times New Roman" w:hAnsi="Times New Roman" w:cs="Arial"/>
      <w:caps/>
      <w:sz w:val="24"/>
    </w:rPr>
  </w:style>
  <w:style w:type="paragraph" w:customStyle="1" w:styleId="ColHead">
    <w:name w:val="ColHead"/>
    <w:basedOn w:val="Normal"/>
    <w:link w:val="ColHeadChar"/>
    <w:rsid w:val="00355021"/>
  </w:style>
  <w:style w:type="character" w:customStyle="1" w:styleId="ColHeadChar">
    <w:name w:val="ColHead Char"/>
    <w:basedOn w:val="DefaultParagraphFont"/>
    <w:link w:val="ColHead"/>
    <w:rsid w:val="00355021"/>
    <w:rPr>
      <w:rFonts w:ascii="Times New Roman" w:hAnsi="Times New Roman" w:cs="Times New Roman"/>
    </w:rPr>
  </w:style>
  <w:style w:type="paragraph" w:customStyle="1" w:styleId="Division">
    <w:name w:val="Division"/>
    <w:basedOn w:val="Normal"/>
    <w:link w:val="DivisionChar"/>
    <w:rsid w:val="00355021"/>
    <w:pPr>
      <w:spacing w:before="240"/>
    </w:pPr>
    <w:rPr>
      <w:b/>
    </w:rPr>
  </w:style>
  <w:style w:type="character" w:customStyle="1" w:styleId="DivisionChar">
    <w:name w:val="Division Char"/>
    <w:basedOn w:val="DefaultParagraphFont"/>
    <w:link w:val="Division"/>
    <w:rsid w:val="00355021"/>
    <w:rPr>
      <w:rFonts w:ascii="Arial" w:hAnsi="Arial" w:cs="Arial"/>
      <w:b/>
    </w:rPr>
  </w:style>
  <w:style w:type="paragraph" w:customStyle="1" w:styleId="Section">
    <w:name w:val="Section"/>
    <w:basedOn w:val="Normal"/>
    <w:link w:val="SectionChar"/>
    <w:rsid w:val="00355021"/>
  </w:style>
  <w:style w:type="character" w:customStyle="1" w:styleId="SectionChar">
    <w:name w:val="Section Char"/>
    <w:basedOn w:val="DefaultParagraphFont"/>
    <w:link w:val="Section"/>
    <w:rsid w:val="00355021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06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B1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B13"/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6B9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9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9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9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9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02-Article">
    <w:name w:val="02-Article"/>
    <w:basedOn w:val="Heading2"/>
    <w:next w:val="Normal"/>
    <w:rsid w:val="00146B97"/>
    <w:pPr>
      <w:keepNext w:val="0"/>
      <w:keepLines w:val="0"/>
      <w:widowControl w:val="0"/>
      <w:numPr>
        <w:ilvl w:val="3"/>
        <w:numId w:val="1"/>
      </w:numPr>
      <w:tabs>
        <w:tab w:val="clear" w:pos="551"/>
      </w:tabs>
      <w:suppressAutoHyphens/>
      <w:spacing w:before="480" w:after="240"/>
      <w:ind w:left="720" w:hanging="720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08-End">
    <w:name w:val="08-End"/>
    <w:basedOn w:val="01-Part"/>
    <w:rsid w:val="00146B97"/>
    <w:pPr>
      <w:numPr>
        <w:numId w:val="0"/>
      </w:numPr>
      <w:spacing w:before="720"/>
      <w:jc w:val="center"/>
    </w:pPr>
    <w:rPr>
      <w:u w:val="none"/>
    </w:rPr>
  </w:style>
  <w:style w:type="paragraph" w:customStyle="1" w:styleId="03-Paragraph1">
    <w:name w:val="03-Paragraph1"/>
    <w:basedOn w:val="02-Article"/>
    <w:rsid w:val="00146B97"/>
    <w:pPr>
      <w:numPr>
        <w:ilvl w:val="4"/>
      </w:numPr>
      <w:spacing w:before="0" w:after="0"/>
      <w:ind w:left="720" w:hanging="720"/>
      <w:jc w:val="left"/>
    </w:pPr>
    <w:rPr>
      <w:b w:val="0"/>
      <w:bCs/>
      <w:caps w:val="0"/>
    </w:rPr>
  </w:style>
  <w:style w:type="paragraph" w:customStyle="1" w:styleId="04-Paragraph2">
    <w:name w:val="04-Paragraph2"/>
    <w:basedOn w:val="Heading4"/>
    <w:rsid w:val="00146B97"/>
    <w:pPr>
      <w:keepNext w:val="0"/>
      <w:widowControl w:val="0"/>
      <w:numPr>
        <w:ilvl w:val="5"/>
        <w:numId w:val="1"/>
      </w:numPr>
      <w:tabs>
        <w:tab w:val="clear" w:pos="1368"/>
      </w:tabs>
      <w:suppressAutoHyphens/>
      <w:spacing w:before="0"/>
      <w:ind w:left="1440" w:hanging="720"/>
    </w:pPr>
    <w:rPr>
      <w:rFonts w:ascii="Times New Roman" w:eastAsia="Times New Roman" w:hAnsi="Times New Roman" w:cs="Times New Roman"/>
      <w:i w:val="0"/>
      <w:iCs w:val="0"/>
      <w:color w:val="auto"/>
      <w:szCs w:val="20"/>
    </w:rPr>
  </w:style>
  <w:style w:type="paragraph" w:customStyle="1" w:styleId="05-Paragraph3">
    <w:name w:val="05-Paragraph3"/>
    <w:basedOn w:val="Heading5"/>
    <w:rsid w:val="00146B97"/>
    <w:pPr>
      <w:keepNext w:val="0"/>
      <w:widowControl w:val="0"/>
      <w:numPr>
        <w:ilvl w:val="6"/>
        <w:numId w:val="1"/>
      </w:numPr>
      <w:tabs>
        <w:tab w:val="clear" w:pos="1829"/>
      </w:tabs>
      <w:suppressAutoHyphens/>
      <w:spacing w:before="0"/>
      <w:ind w:left="2160" w:hanging="72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06-Paragraph4">
    <w:name w:val="06-Paragraph4"/>
    <w:basedOn w:val="Heading6"/>
    <w:rsid w:val="00146B97"/>
    <w:pPr>
      <w:keepNext w:val="0"/>
      <w:widowControl w:val="0"/>
      <w:numPr>
        <w:ilvl w:val="7"/>
        <w:numId w:val="1"/>
      </w:numPr>
      <w:tabs>
        <w:tab w:val="clear" w:pos="2290"/>
      </w:tabs>
      <w:suppressAutoHyphens/>
      <w:spacing w:before="0"/>
      <w:ind w:left="2880" w:hanging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07-Paragraph5">
    <w:name w:val="07-Paragraph5"/>
    <w:basedOn w:val="Heading7"/>
    <w:rsid w:val="00146B97"/>
    <w:pPr>
      <w:keepNext w:val="0"/>
      <w:widowControl w:val="0"/>
      <w:numPr>
        <w:ilvl w:val="8"/>
        <w:numId w:val="1"/>
      </w:numPr>
      <w:tabs>
        <w:tab w:val="clear" w:pos="2765"/>
      </w:tabs>
      <w:suppressAutoHyphens/>
      <w:spacing w:before="0"/>
      <w:ind w:left="3600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</w:rPr>
  </w:style>
  <w:style w:type="paragraph" w:customStyle="1" w:styleId="01-Part">
    <w:name w:val="01-Part"/>
    <w:basedOn w:val="Normal"/>
    <w:next w:val="02-Article"/>
    <w:rsid w:val="00146B97"/>
    <w:pPr>
      <w:widowControl w:val="0"/>
      <w:numPr>
        <w:numId w:val="1"/>
      </w:numPr>
      <w:tabs>
        <w:tab w:val="left" w:pos="900"/>
      </w:tabs>
      <w:suppressAutoHyphens/>
      <w:spacing w:before="240"/>
      <w:outlineLvl w:val="0"/>
    </w:pPr>
    <w:rPr>
      <w:rFonts w:eastAsia="Times New Roman"/>
      <w:b/>
      <w:caps/>
      <w:u w:val="single"/>
    </w:rPr>
  </w:style>
  <w:style w:type="paragraph" w:customStyle="1" w:styleId="00-Section">
    <w:name w:val="00-Section"/>
    <w:basedOn w:val="Normal"/>
    <w:rsid w:val="00146B97"/>
    <w:pPr>
      <w:widowControl w:val="0"/>
      <w:suppressAutoHyphens/>
      <w:spacing w:before="0"/>
      <w:outlineLvl w:val="0"/>
    </w:pPr>
    <w:rPr>
      <w:rFonts w:eastAsia="Times New Roman"/>
      <w:b/>
      <w:caps/>
      <w:szCs w:val="20"/>
      <w:u w:val="single"/>
    </w:rPr>
  </w:style>
  <w:style w:type="paragraph" w:customStyle="1" w:styleId="Normal0">
    <w:name w:val="[Normal]"/>
    <w:rsid w:val="00146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"/>
      <w:sz w:val="20"/>
      <w:szCs w:val="24"/>
    </w:rPr>
  </w:style>
  <w:style w:type="paragraph" w:customStyle="1" w:styleId="Footeraligncenter">
    <w:name w:val="Footer (align center)"/>
    <w:basedOn w:val="Normal"/>
    <w:uiPriority w:val="7"/>
    <w:rsid w:val="00146B97"/>
    <w:pPr>
      <w:suppressAutoHyphens/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Arial" w:eastAsia="Times New Roman" w:hAnsi="Arial"/>
      <w:noProof/>
      <w:sz w:val="18"/>
      <w:szCs w:val="18"/>
    </w:rPr>
  </w:style>
  <w:style w:type="paragraph" w:customStyle="1" w:styleId="Footeralignleft">
    <w:name w:val="Footer (align left)"/>
    <w:basedOn w:val="Normal"/>
    <w:uiPriority w:val="7"/>
    <w:rsid w:val="00146B97"/>
    <w:pPr>
      <w:overflowPunct w:val="0"/>
      <w:autoSpaceDE w:val="0"/>
      <w:autoSpaceDN w:val="0"/>
      <w:adjustRightInd w:val="0"/>
      <w:spacing w:before="0"/>
      <w:textAlignment w:val="baseline"/>
    </w:pPr>
    <w:rPr>
      <w:rFonts w:ascii="Arial" w:eastAsia="Times New Roman" w:hAnsi="Arial"/>
      <w:sz w:val="18"/>
      <w:szCs w:val="20"/>
    </w:rPr>
  </w:style>
  <w:style w:type="paragraph" w:customStyle="1" w:styleId="Footeralignright">
    <w:name w:val="Footer (align right)"/>
    <w:basedOn w:val="Normal"/>
    <w:uiPriority w:val="7"/>
    <w:rsid w:val="00146B97"/>
    <w:pPr>
      <w:suppressAutoHyphens/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ascii="Arial" w:eastAsia="Times New Roman" w:hAnsi="Arial" w:cs="Arial"/>
      <w:sz w:val="18"/>
      <w:szCs w:val="18"/>
    </w:rPr>
  </w:style>
  <w:style w:type="character" w:customStyle="1" w:styleId="Header-12">
    <w:name w:val="Header-12"/>
    <w:basedOn w:val="HeaderChar"/>
    <w:uiPriority w:val="1"/>
    <w:qFormat/>
    <w:rsid w:val="00146B97"/>
    <w:rPr>
      <w:rFonts w:ascii="Times New Roman" w:eastAsia="Times New Roman" w:hAnsi="Times New Roman" w:cs="Arial"/>
      <w:b w:val="0"/>
      <w:caps/>
      <w:sz w:val="24"/>
    </w:rPr>
  </w:style>
  <w:style w:type="character" w:customStyle="1" w:styleId="Keyword">
    <w:name w:val="Keyword"/>
    <w:basedOn w:val="DefaultParagraphFont"/>
    <w:uiPriority w:val="99"/>
    <w:rsid w:val="00146B97"/>
    <w:rPr>
      <w:rFonts w:cs="Times New Roman"/>
      <w:b/>
      <w:color w:val="000000"/>
      <w:sz w:val="20"/>
      <w:szCs w:val="20"/>
    </w:rPr>
  </w:style>
  <w:style w:type="numbering" w:customStyle="1" w:styleId="CurrentList1">
    <w:name w:val="Current List1"/>
    <w:uiPriority w:val="99"/>
    <w:rsid w:val="00146B97"/>
    <w:pPr>
      <w:numPr>
        <w:numId w:val="4"/>
      </w:numPr>
    </w:pPr>
  </w:style>
  <w:style w:type="paragraph" w:customStyle="1" w:styleId="Continued">
    <w:name w:val="Continued"/>
    <w:basedOn w:val="08-End"/>
    <w:qFormat/>
    <w:rsid w:val="00146B97"/>
    <w:rPr>
      <w:b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pecifications\0000-CEI-Koble%20Spe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0000-CEI-Koble Spec.dotx</Template>
  <TotalTime>101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 Vaughn</dc:creator>
  <cp:keywords/>
  <dc:description/>
  <cp:lastModifiedBy>Lisa K</cp:lastModifiedBy>
  <cp:revision>29</cp:revision>
  <cp:lastPrinted>2021-08-05T22:30:00Z</cp:lastPrinted>
  <dcterms:created xsi:type="dcterms:W3CDTF">2021-03-11T03:19:00Z</dcterms:created>
  <dcterms:modified xsi:type="dcterms:W3CDTF">2024-09-13T18:16:00Z</dcterms:modified>
</cp:coreProperties>
</file>