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570E" w14:textId="34DABE3C" w:rsidR="00F424C2" w:rsidRDefault="00F424C2" w:rsidP="00F424C2">
      <w:pPr>
        <w:pStyle w:val="00-Section"/>
      </w:pPr>
      <w:bookmarkStart w:id="0" w:name="_Hlk177116201"/>
      <w:r>
        <w:t xml:space="preserve">Section </w:t>
      </w:r>
      <w:sdt>
        <w:sdtPr>
          <w:alias w:val="Category"/>
          <w:id w:val="65389607"/>
          <w:placeholder>
            <w:docPart w:val="1402D7912B644028818B2D6B2B75449A"/>
          </w:placeholder>
          <w:dataBinding w:prefixMappings="xmlns:ns0='http://purl.org/dc/elements/1.1/' xmlns:ns1='http://schemas.openxmlformats.org/package/2006/metadata/core-properties' " w:xpath="/ns1:coreProperties[1]/ns1:category[1]" w:storeItemID="{6C3C8BC8-F283-45AE-878A-BAB7291924A1}"/>
          <w:text/>
        </w:sdtPr>
        <w:sdtEndPr/>
        <w:sdtContent>
          <w:r>
            <w:t>260529</w:t>
          </w:r>
        </w:sdtContent>
      </w:sdt>
      <w:r>
        <w:t xml:space="preserve"> - </w:t>
      </w:r>
      <w:bookmarkStart w:id="1" w:name="_Hlk122419404"/>
      <w:sdt>
        <w:sdtPr>
          <w:alias w:val="Subject"/>
          <w:id w:val="-1330668304"/>
          <w:placeholder>
            <w:docPart w:val="62E28C5F5CAF4D61ACFBC7EE06A44FAA"/>
          </w:placeholder>
          <w:dataBinding w:prefixMappings="xmlns:ns0='http://purl.org/dc/elements/1.1/' xmlns:ns1='http://schemas.openxmlformats.org/package/2006/metadata/core-properties' " w:xpath="/ns1:coreProperties[1]/ns0:subject[1]" w:storeItemID="{6C3C8BC8-F283-45AE-878A-BAB7291924A1}"/>
          <w:text/>
        </w:sdtPr>
        <w:sdtEndPr/>
        <w:sdtContent>
          <w:r>
            <w:t>HANGERS AND SUPPORTS FOR ELECTRICAL SYSTEMS</w:t>
          </w:r>
        </w:sdtContent>
      </w:sdt>
      <w:bookmarkEnd w:id="0"/>
      <w:bookmarkEnd w:id="1"/>
    </w:p>
    <w:p w14:paraId="7BDB80B7" w14:textId="77777777" w:rsidR="00154A7A" w:rsidRDefault="00154A7A" w:rsidP="00F86B24">
      <w:pPr>
        <w:pStyle w:val="01-Part"/>
      </w:pPr>
      <w:r>
        <w:t>GENERAL</w:t>
      </w:r>
    </w:p>
    <w:p w14:paraId="2EE5E33E" w14:textId="77777777" w:rsidR="00820A97" w:rsidRDefault="00820A97" w:rsidP="00401E48">
      <w:pPr>
        <w:pStyle w:val="02-Article"/>
      </w:pPr>
      <w:r>
        <w:t>DESCRIPTION</w:t>
      </w:r>
    </w:p>
    <w:p w14:paraId="444B979E" w14:textId="7B77F668" w:rsidR="00820A97" w:rsidRDefault="00820A97" w:rsidP="00401E48">
      <w:pPr>
        <w:pStyle w:val="03-Paragraph1"/>
      </w:pPr>
      <w:r>
        <w:t xml:space="preserve">This </w:t>
      </w:r>
      <w:r w:rsidR="00EC13FD">
        <w:t>Section</w:t>
      </w:r>
      <w:r>
        <w:t xml:space="preserve"> describes supporting devices for electrical equipment, associated conduit, and cable.</w:t>
      </w:r>
    </w:p>
    <w:p w14:paraId="230456ED" w14:textId="77777777" w:rsidR="00820A97" w:rsidRDefault="000846BA" w:rsidP="00401E48">
      <w:pPr>
        <w:pStyle w:val="02-Article"/>
      </w:pPr>
      <w:r>
        <w:t>REFERENCE</w:t>
      </w:r>
      <w:r w:rsidR="00FA59DD">
        <w:t>S</w:t>
      </w:r>
    </w:p>
    <w:p w14:paraId="7887835B" w14:textId="77777777" w:rsidR="00F4003B" w:rsidRDefault="000846BA" w:rsidP="00401E48">
      <w:pPr>
        <w:pStyle w:val="03-Paragraph1"/>
      </w:pPr>
      <w:r>
        <w:t xml:space="preserve">IBC:  </w:t>
      </w:r>
      <w:r w:rsidR="00F4003B">
        <w:t>I</w:t>
      </w:r>
      <w:r>
        <w:t>nternational Building Code</w:t>
      </w:r>
    </w:p>
    <w:p w14:paraId="01C74248" w14:textId="77777777" w:rsidR="000846BA" w:rsidRDefault="000846BA" w:rsidP="00401E48">
      <w:pPr>
        <w:pStyle w:val="04-Paragraph2"/>
      </w:pPr>
      <w:r w:rsidRPr="000846BA">
        <w:t>IBC Chapter 16: Structural Design</w:t>
      </w:r>
    </w:p>
    <w:p w14:paraId="54468053" w14:textId="77777777" w:rsidR="00820A97" w:rsidRDefault="000846BA" w:rsidP="00401E48">
      <w:pPr>
        <w:pStyle w:val="03-Paragraph1"/>
      </w:pPr>
      <w:r>
        <w:t xml:space="preserve">SMACNA:  </w:t>
      </w:r>
      <w:r w:rsidR="00820A97">
        <w:t>Sheet Metal and Air Conditioning Contractor</w:t>
      </w:r>
      <w:r>
        <w:t>s’ National Association</w:t>
      </w:r>
    </w:p>
    <w:p w14:paraId="2FB5C486" w14:textId="77777777" w:rsidR="00B43957" w:rsidRDefault="00B43957" w:rsidP="00401E48">
      <w:pPr>
        <w:pStyle w:val="04-Paragraph2"/>
      </w:pPr>
      <w:r w:rsidRPr="00B43957">
        <w:t xml:space="preserve">SMACNA Seismic Restraint Manual - Guidelines for Mechanical Systems, for </w:t>
      </w:r>
      <w:r w:rsidR="006B6E02">
        <w:t>Seismic Hazard Level (</w:t>
      </w:r>
      <w:r w:rsidRPr="00B43957">
        <w:t>SHL</w:t>
      </w:r>
      <w:r w:rsidR="006B6E02">
        <w:t>)</w:t>
      </w:r>
    </w:p>
    <w:p w14:paraId="6B412763" w14:textId="77777777" w:rsidR="006A56D6" w:rsidRDefault="006A56D6" w:rsidP="00401E48">
      <w:pPr>
        <w:pStyle w:val="02-Article"/>
      </w:pPr>
      <w:r>
        <w:t>SUBMITTALS</w:t>
      </w:r>
    </w:p>
    <w:p w14:paraId="3D90F195" w14:textId="77777777" w:rsidR="006A56D6" w:rsidRPr="003972BC" w:rsidRDefault="006A56D6" w:rsidP="00401E48">
      <w:pPr>
        <w:pStyle w:val="03-Paragraph1"/>
      </w:pPr>
      <w:r>
        <w:t>Submit shop drawings and calculations for seismic anchorage and bracing for the vertical and lateral restraint of conduit, cable trays, bus ducts, and electrical equipment as required by IBC Chapter 16 and the SMAC</w:t>
      </w:r>
      <w:r w:rsidR="003972BC">
        <w:t>N</w:t>
      </w:r>
      <w:r>
        <w:t>A Seismic Restraint Manual – Guidelines for Mechanical Systems, for Seismic Hazard Level (SHL) A.  Shop drawings and calculations shall bear the seal of a professional engineer registered in the state of Oregon.</w:t>
      </w:r>
    </w:p>
    <w:p w14:paraId="7C90BB44" w14:textId="77777777" w:rsidR="00820A97" w:rsidRPr="00820A97" w:rsidRDefault="00820A97" w:rsidP="00F86B24">
      <w:pPr>
        <w:pStyle w:val="01-Part"/>
      </w:pPr>
      <w:r w:rsidRPr="00820A97">
        <w:t>PRODUCTS</w:t>
      </w:r>
    </w:p>
    <w:p w14:paraId="576D0D3F" w14:textId="77777777" w:rsidR="00820A97" w:rsidRDefault="00820A97" w:rsidP="00401E48">
      <w:pPr>
        <w:pStyle w:val="02-Article"/>
      </w:pPr>
      <w:r>
        <w:t>PRODUCT</w:t>
      </w:r>
      <w:r w:rsidR="004D5448">
        <w:t>S</w:t>
      </w:r>
    </w:p>
    <w:p w14:paraId="0DA2194F" w14:textId="77777777" w:rsidR="00820A97" w:rsidRDefault="00820A97" w:rsidP="00401E48">
      <w:pPr>
        <w:pStyle w:val="03-Paragraph1"/>
      </w:pPr>
      <w:r>
        <w:t>Hangers:  Kindorf B</w:t>
      </w:r>
      <w:r>
        <w:noBreakHyphen/>
        <w:t>905</w:t>
      </w:r>
      <w:r>
        <w:noBreakHyphen/>
        <w:t>2A channel, H</w:t>
      </w:r>
      <w:r>
        <w:noBreakHyphen/>
        <w:t>119</w:t>
      </w:r>
      <w:r>
        <w:noBreakHyphen/>
        <w:t xml:space="preserve">D washer, C105 strap, </w:t>
      </w:r>
      <w:r w:rsidR="0057597F">
        <w:t>minimum 1/2</w:t>
      </w:r>
      <w:r>
        <w:t>-inch rod with ceiling flange, or equal.</w:t>
      </w:r>
    </w:p>
    <w:p w14:paraId="1EB1A300" w14:textId="77777777" w:rsidR="00820A97" w:rsidRDefault="00820A97" w:rsidP="00401E48">
      <w:pPr>
        <w:pStyle w:val="03-Paragraph1"/>
      </w:pPr>
      <w:r>
        <w:t>Pipe Straps:  Two-hole galvanized or malleable iron.</w:t>
      </w:r>
    </w:p>
    <w:p w14:paraId="1FC6EC6D" w14:textId="77777777" w:rsidR="00C5480F" w:rsidRDefault="00C5480F" w:rsidP="00401E48">
      <w:pPr>
        <w:pStyle w:val="03-Paragraph1"/>
      </w:pPr>
      <w:r>
        <w:t>Support of Open Cabling:  NRTL labeled for support of </w:t>
      </w:r>
      <w:r w:rsidRPr="00C5480F">
        <w:t>Category 6</w:t>
      </w:r>
      <w:r>
        <w:t xml:space="preserve"> cabling, designed to prevent degradation of cable performance and pinch points that could damage cable.</w:t>
      </w:r>
    </w:p>
    <w:p w14:paraId="2D68D8A2" w14:textId="77777777" w:rsidR="00C5480F" w:rsidRDefault="00C5480F" w:rsidP="00401E48">
      <w:pPr>
        <w:pStyle w:val="04-Paragraph2"/>
      </w:pPr>
      <w:r>
        <w:t>Support brackets with cable tie slots for fastening cable ties to brackets.</w:t>
      </w:r>
    </w:p>
    <w:p w14:paraId="2A4B79D2" w14:textId="77777777" w:rsidR="00C5480F" w:rsidRDefault="00C5480F" w:rsidP="00401E48">
      <w:pPr>
        <w:pStyle w:val="04-Paragraph2"/>
      </w:pPr>
      <w:r>
        <w:t>Lacing bars, spools, J-hooks, and D-rings.</w:t>
      </w:r>
    </w:p>
    <w:p w14:paraId="2C8D4542" w14:textId="77777777" w:rsidR="00C5480F" w:rsidRDefault="00C5480F" w:rsidP="00401E48">
      <w:pPr>
        <w:pStyle w:val="04-Paragraph2"/>
      </w:pPr>
      <w:r>
        <w:t>Straps and other devices.</w:t>
      </w:r>
    </w:p>
    <w:p w14:paraId="42A6B1E5" w14:textId="77777777" w:rsidR="00820A97" w:rsidRPr="00820A97" w:rsidRDefault="00820A97" w:rsidP="00F86B24">
      <w:pPr>
        <w:pStyle w:val="01-Part"/>
      </w:pPr>
      <w:r w:rsidRPr="00820A97">
        <w:t>EXECUTION</w:t>
      </w:r>
    </w:p>
    <w:p w14:paraId="10036B85" w14:textId="77777777" w:rsidR="00820A97" w:rsidRDefault="00820A97" w:rsidP="00401E48">
      <w:pPr>
        <w:pStyle w:val="02-Article"/>
      </w:pPr>
      <w:r>
        <w:t>INSTALLATION</w:t>
      </w:r>
    </w:p>
    <w:p w14:paraId="6E40922C" w14:textId="77777777" w:rsidR="00820A97" w:rsidRDefault="00820A97" w:rsidP="00401E48">
      <w:pPr>
        <w:pStyle w:val="03-Paragraph1"/>
      </w:pPr>
      <w:r>
        <w:t>Provide all electrical equipment supports.</w:t>
      </w:r>
    </w:p>
    <w:p w14:paraId="3E349F6A" w14:textId="77777777" w:rsidR="00820A97" w:rsidRDefault="00820A97" w:rsidP="00401E48">
      <w:pPr>
        <w:pStyle w:val="03-Paragraph1"/>
      </w:pPr>
      <w:r>
        <w:t>Install vertical support members for equipment, straight and parallel to building walls.</w:t>
      </w:r>
    </w:p>
    <w:p w14:paraId="03D4820C" w14:textId="66869413" w:rsidR="00820A97" w:rsidRDefault="00820A97" w:rsidP="00401E48">
      <w:pPr>
        <w:pStyle w:val="03-Paragraph1"/>
      </w:pPr>
      <w:r>
        <w:t>Provide independent supports to structural member for electrical fixtures, materials, or equipment installed in or on ceiling, walls, or in void spaces and/or over furred or suspended ceilings.</w:t>
      </w:r>
    </w:p>
    <w:p w14:paraId="0A8DC65A" w14:textId="77777777" w:rsidR="00820A97" w:rsidRDefault="00820A97" w:rsidP="00401E48">
      <w:pPr>
        <w:pStyle w:val="03-Paragraph1"/>
      </w:pPr>
      <w:r>
        <w:t>Do not use other trades’ fastening devices to support electrical equipment materials or fixtures.</w:t>
      </w:r>
    </w:p>
    <w:p w14:paraId="7BFF22D0" w14:textId="77777777" w:rsidR="00820A97" w:rsidRDefault="00820A97" w:rsidP="00401E48">
      <w:pPr>
        <w:pStyle w:val="03-Paragraph1"/>
      </w:pPr>
      <w:r>
        <w:lastRenderedPageBreak/>
        <w:t>Do not use supports and/or fastening devices to support other than one particular item.</w:t>
      </w:r>
    </w:p>
    <w:p w14:paraId="05E787A4" w14:textId="5DED803B" w:rsidR="00820A97" w:rsidRDefault="00820A97" w:rsidP="00401E48">
      <w:pPr>
        <w:pStyle w:val="03-Paragraph1"/>
      </w:pPr>
      <w:r>
        <w:t>Support conduits within 18</w:t>
      </w:r>
      <w:r w:rsidR="006A22ED">
        <w:t>-inch</w:t>
      </w:r>
      <w:r>
        <w:t>es of outlets, boxes, panels, cabinets, and deflections.</w:t>
      </w:r>
    </w:p>
    <w:p w14:paraId="1E4B5EA5" w14:textId="77777777" w:rsidR="00820A97" w:rsidRDefault="00820A97" w:rsidP="00401E48">
      <w:pPr>
        <w:pStyle w:val="03-Paragraph1"/>
      </w:pPr>
      <w:r>
        <w:t xml:space="preserve">Provide complete seismic anchorage and bracing for the vertical and lateral restraint of conduit, cable trays, bus ducts, and electrical equipment as required by </w:t>
      </w:r>
      <w:r w:rsidR="00F4003B">
        <w:t>I</w:t>
      </w:r>
      <w:r>
        <w:t xml:space="preserve">BC Chapter 16 and </w:t>
      </w:r>
      <w:r w:rsidR="008C091C">
        <w:t xml:space="preserve">the </w:t>
      </w:r>
      <w:r w:rsidR="00B43957" w:rsidRPr="00B43957">
        <w:t>SMACNA Seismic Restraint Manual - Guidelines for Mechanical Systems, for</w:t>
      </w:r>
      <w:r w:rsidR="00B43957">
        <w:t xml:space="preserve"> </w:t>
      </w:r>
      <w:r w:rsidR="00B43957" w:rsidRPr="00B43957">
        <w:t>SHL</w:t>
      </w:r>
      <w:r w:rsidR="006A56D6">
        <w:t> </w:t>
      </w:r>
      <w:r>
        <w:t xml:space="preserve">A.  </w:t>
      </w:r>
    </w:p>
    <w:p w14:paraId="4C7A9F08" w14:textId="77777777" w:rsidR="002D648B" w:rsidRDefault="002D648B" w:rsidP="00401E48">
      <w:pPr>
        <w:pStyle w:val="03-Paragraph1"/>
      </w:pPr>
      <w:r>
        <w:t>Building Attachments:</w:t>
      </w:r>
    </w:p>
    <w:p w14:paraId="1733CD80" w14:textId="77777777" w:rsidR="002D648B" w:rsidRDefault="005D0DC8" w:rsidP="00401E48">
      <w:pPr>
        <w:pStyle w:val="04-Paragraph2"/>
      </w:pPr>
      <w:r>
        <w:t xml:space="preserve">Where possible, support all </w:t>
      </w:r>
      <w:r w:rsidR="00487EAE">
        <w:t>conduit, cable tray, and equipment</w:t>
      </w:r>
      <w:r>
        <w:t xml:space="preserve"> from structural members, beams, and joists</w:t>
      </w:r>
      <w:r w:rsidR="002D648B">
        <w:t>.</w:t>
      </w:r>
    </w:p>
    <w:p w14:paraId="395F67F0" w14:textId="77777777" w:rsidR="002D648B" w:rsidRDefault="002D648B" w:rsidP="00401E48">
      <w:pPr>
        <w:pStyle w:val="04-Paragraph2"/>
      </w:pPr>
      <w:r>
        <w:t>Provide</w:t>
      </w:r>
      <w:r w:rsidR="005D0DC8">
        <w:t xml:space="preserve"> </w:t>
      </w:r>
      <w:r>
        <w:t xml:space="preserve">structural steel angles, channels, or other members to support </w:t>
      </w:r>
      <w:r w:rsidR="00487EAE">
        <w:t>conduit, cable tray, and equipment</w:t>
      </w:r>
      <w:r>
        <w:t xml:space="preserve"> where structur</w:t>
      </w:r>
      <w:r w:rsidR="005D0DC8">
        <w:t>al members</w:t>
      </w:r>
      <w:r>
        <w:t xml:space="preserve"> do not occur as required for proper support.</w:t>
      </w:r>
    </w:p>
    <w:p w14:paraId="1C23441F" w14:textId="150EC297" w:rsidR="002D648B" w:rsidRDefault="002D648B" w:rsidP="00401E48">
      <w:pPr>
        <w:pStyle w:val="04-Paragraph2"/>
      </w:pPr>
      <w:r>
        <w:t>Arrange supports to prevent eccentric loading of joists and joist girders.  Locate supports at joist panel points</w:t>
      </w:r>
      <w:r w:rsidR="00B30032" w:rsidRPr="00B30032">
        <w:t xml:space="preserve"> </w:t>
      </w:r>
      <w:r w:rsidR="00B30032">
        <w:t>or provide web reinforcing as required</w:t>
      </w:r>
      <w:r>
        <w:t>.</w:t>
      </w:r>
    </w:p>
    <w:p w14:paraId="0FF91C40" w14:textId="77777777" w:rsidR="003824C8" w:rsidRDefault="003824C8" w:rsidP="00401E48">
      <w:pPr>
        <w:pStyle w:val="04-Paragraph2"/>
      </w:pPr>
      <w:r>
        <w:t>Do not fasten or attach to unfilled steel roof deck structure.</w:t>
      </w:r>
    </w:p>
    <w:p w14:paraId="1BB9B5A3" w14:textId="77777777" w:rsidR="00820A97" w:rsidRDefault="00FA59DD" w:rsidP="00401E48">
      <w:pPr>
        <w:pStyle w:val="02-Article"/>
      </w:pPr>
      <w:r>
        <w:t>LUMINAIRES</w:t>
      </w:r>
    </w:p>
    <w:p w14:paraId="557736AD" w14:textId="3A70EAE7" w:rsidR="00820A97" w:rsidRDefault="00820A97" w:rsidP="00401E48">
      <w:pPr>
        <w:pStyle w:val="03-Paragraph1"/>
      </w:pPr>
      <w:r>
        <w:t>Ceiling Systems:</w:t>
      </w:r>
    </w:p>
    <w:p w14:paraId="59795EFE" w14:textId="44EF914B" w:rsidR="00820A97" w:rsidRDefault="00820A97" w:rsidP="00401E48">
      <w:pPr>
        <w:pStyle w:val="04-Paragraph2"/>
      </w:pPr>
      <w:r>
        <w:t>Positively and securely attach luminaire within 6</w:t>
      </w:r>
      <w:r w:rsidR="006A22ED">
        <w:t>-inch</w:t>
      </w:r>
      <w:r>
        <w:t>es of each corner to the suspended ceiling framing member by mechanical means.</w:t>
      </w:r>
    </w:p>
    <w:p w14:paraId="203E0F71" w14:textId="35DE74F4" w:rsidR="00820A97" w:rsidRDefault="00820A97" w:rsidP="00401E48">
      <w:pPr>
        <w:pStyle w:val="04-Paragraph2"/>
      </w:pPr>
      <w:r>
        <w:t>Attach No. 12 hanger wire within 3</w:t>
      </w:r>
      <w:r w:rsidR="006A22ED">
        <w:t>-inch</w:t>
      </w:r>
      <w:r>
        <w:t>es of each corner of each luminaire.</w:t>
      </w:r>
    </w:p>
    <w:p w14:paraId="07E31B60" w14:textId="10A40225" w:rsidR="00820A97" w:rsidRDefault="00820A97" w:rsidP="00401E48">
      <w:pPr>
        <w:pStyle w:val="04-Paragraph2"/>
      </w:pPr>
      <w:r>
        <w:t>Connect two 12-gauge slack wires from the luminaire housing to the structure above for luminaires weighing less than 56</w:t>
      </w:r>
      <w:r w:rsidR="006A22ED">
        <w:t>-pound</w:t>
      </w:r>
      <w:r>
        <w:t>s.</w:t>
      </w:r>
    </w:p>
    <w:p w14:paraId="2E9DE3A1" w14:textId="488974F5" w:rsidR="00820A97" w:rsidRDefault="00820A97" w:rsidP="00401E48">
      <w:pPr>
        <w:pStyle w:val="04-Paragraph2"/>
      </w:pPr>
      <w:r>
        <w:t>Support luminaries weighing 56</w:t>
      </w:r>
      <w:r w:rsidR="006A22ED">
        <w:t>-pound</w:t>
      </w:r>
      <w:r>
        <w:t>s or more directly from the structure above with approved hangers attached to each corner of the luminaire.</w:t>
      </w:r>
    </w:p>
    <w:p w14:paraId="12831222" w14:textId="0F0E3C78" w:rsidR="00820A97" w:rsidRDefault="00FA59DD" w:rsidP="00401E48">
      <w:pPr>
        <w:pStyle w:val="02-Article"/>
      </w:pPr>
      <w:r>
        <w:t>PULL AND JUNCTION BOXES</w:t>
      </w:r>
    </w:p>
    <w:p w14:paraId="495B54C7" w14:textId="77777777" w:rsidR="00820A97" w:rsidRDefault="00820A97" w:rsidP="00401E48">
      <w:pPr>
        <w:pStyle w:val="03-Paragraph1"/>
      </w:pPr>
      <w:r>
        <w:t>Pull and junction boxes installed within the cavity of a suspended ceiling that is not a fire rated assembly may be attached to the suspended ceiling framing members, provided the following criteria are met:</w:t>
      </w:r>
    </w:p>
    <w:p w14:paraId="4FD0397F" w14:textId="77777777" w:rsidR="00820A97" w:rsidRDefault="00820A97" w:rsidP="00401E48">
      <w:pPr>
        <w:pStyle w:val="04-Paragraph2"/>
      </w:pPr>
      <w:r>
        <w:t>Installation complies with the ceiling system manufacturer’s instructions.</w:t>
      </w:r>
    </w:p>
    <w:p w14:paraId="023AA9DD" w14:textId="552C70F7" w:rsidR="00820A97" w:rsidRDefault="00820A97" w:rsidP="00401E48">
      <w:pPr>
        <w:pStyle w:val="04-Paragraph2"/>
      </w:pPr>
      <w:r>
        <w:t>Pull or junction box is not larger than 100</w:t>
      </w:r>
      <w:r w:rsidR="006A22ED">
        <w:t>-cubic-inch</w:t>
      </w:r>
      <w:r>
        <w:t>es.</w:t>
      </w:r>
    </w:p>
    <w:p w14:paraId="1F9325E8" w14:textId="77777777" w:rsidR="00820A97" w:rsidRDefault="00820A97" w:rsidP="00401E48">
      <w:pPr>
        <w:pStyle w:val="04-Paragraph2"/>
      </w:pPr>
      <w:r>
        <w:t>The pull or junction box is supported to the main runner with two fastening devices that are designed for framing member application and positively attach or lock to the member.</w:t>
      </w:r>
    </w:p>
    <w:p w14:paraId="6B21E59C" w14:textId="77777777" w:rsidR="00820A97" w:rsidRDefault="00820A97" w:rsidP="00401E48">
      <w:pPr>
        <w:pStyle w:val="04-Paragraph2"/>
      </w:pPr>
      <w:r>
        <w:t>The pull or junction box serves branch circuits and associated equipment in the area.</w:t>
      </w:r>
    </w:p>
    <w:p w14:paraId="0E728896" w14:textId="59C598B8" w:rsidR="00820A97" w:rsidRDefault="00820A97" w:rsidP="00401E48">
      <w:pPr>
        <w:pStyle w:val="04-Paragraph2"/>
      </w:pPr>
      <w:r>
        <w:t>The pull or junction box is within 6</w:t>
      </w:r>
      <w:r w:rsidR="006A22ED">
        <w:t>-feet</w:t>
      </w:r>
      <w:r>
        <w:t xml:space="preserve"> of the luminaires supplied.</w:t>
      </w:r>
    </w:p>
    <w:p w14:paraId="5AEEA028" w14:textId="77777777" w:rsidR="00820A97" w:rsidRDefault="00820A97" w:rsidP="00401E48">
      <w:pPr>
        <w:pStyle w:val="04-Paragraph2"/>
      </w:pPr>
      <w:r>
        <w:t>The framing members are not rotated more than 2 degrees after installation.</w:t>
      </w:r>
    </w:p>
    <w:p w14:paraId="3FF6BA48" w14:textId="77777777" w:rsidR="000935B3" w:rsidRDefault="000935B3" w:rsidP="000935B3">
      <w:pPr>
        <w:pStyle w:val="04-Paragraph2"/>
        <w:numPr>
          <w:ilvl w:val="0"/>
          <w:numId w:val="0"/>
        </w:numPr>
        <w:ind w:left="1440"/>
      </w:pPr>
    </w:p>
    <w:p w14:paraId="0F830B2E" w14:textId="3774D970" w:rsidR="00820A97" w:rsidRDefault="00820A97" w:rsidP="00401E48">
      <w:pPr>
        <w:pStyle w:val="03-Paragraph1"/>
      </w:pPr>
      <w:r>
        <w:t>Pull and junction boxes installed within the cavity of a suspended ceiling may be attached to independent support wires, provided the following criteria are met:</w:t>
      </w:r>
    </w:p>
    <w:p w14:paraId="3150A5B9" w14:textId="77777777" w:rsidR="00820A97" w:rsidRDefault="00820A97" w:rsidP="00401E48">
      <w:pPr>
        <w:pStyle w:val="04-Paragraph2"/>
      </w:pPr>
      <w:r>
        <w:t>Independent support wires are taut and connected at both ends, one end to the ceiling framing member and the other to the structure above.</w:t>
      </w:r>
    </w:p>
    <w:p w14:paraId="7DF28504" w14:textId="204EBAF9" w:rsidR="00820A97" w:rsidRDefault="00820A97" w:rsidP="00401E48">
      <w:pPr>
        <w:pStyle w:val="04-Paragraph2"/>
      </w:pPr>
      <w:r>
        <w:t>Pull or junction box is not larger than 100</w:t>
      </w:r>
      <w:r w:rsidR="006A22ED">
        <w:t>-cubic-inch</w:t>
      </w:r>
      <w:r>
        <w:t>es.</w:t>
      </w:r>
    </w:p>
    <w:p w14:paraId="5BE5F059" w14:textId="77777777" w:rsidR="00820A97" w:rsidRDefault="00820A97" w:rsidP="00401E48">
      <w:pPr>
        <w:pStyle w:val="04-Paragraph2"/>
      </w:pPr>
      <w:r>
        <w:t>The pull or junction box is secured to the independent support wires by two fastening devices that are designed for the application.</w:t>
      </w:r>
    </w:p>
    <w:p w14:paraId="1F4276F4" w14:textId="77777777" w:rsidR="00820A97" w:rsidRDefault="00820A97" w:rsidP="00401E48">
      <w:pPr>
        <w:pStyle w:val="04-Paragraph2"/>
      </w:pPr>
      <w:r>
        <w:t>Independent support wires in a fire-rated ceiling are distinguishable by color, tagging or other effective means.</w:t>
      </w:r>
    </w:p>
    <w:p w14:paraId="53DA2257" w14:textId="77777777" w:rsidR="00820A97" w:rsidRDefault="00FA59DD" w:rsidP="00401E48">
      <w:pPr>
        <w:pStyle w:val="02-Article"/>
      </w:pPr>
      <w:r>
        <w:lastRenderedPageBreak/>
        <w:t>CABLES AND RACEWAY</w:t>
      </w:r>
    </w:p>
    <w:p w14:paraId="72644A2E" w14:textId="77777777" w:rsidR="00820A97" w:rsidRDefault="00820A97" w:rsidP="00401E48">
      <w:pPr>
        <w:pStyle w:val="03-Paragraph1"/>
      </w:pPr>
      <w:r>
        <w:t>Cables and raceway installed within the cavity of a suspended ceiling may be attached to independent support wires provided the following criteria are met:</w:t>
      </w:r>
    </w:p>
    <w:p w14:paraId="0C7EBA1B" w14:textId="77777777" w:rsidR="00820A97" w:rsidRDefault="00820A97" w:rsidP="00401E48">
      <w:pPr>
        <w:pStyle w:val="04-Paragraph2"/>
      </w:pPr>
      <w:r>
        <w:t>Independent support wires are taut and connected at both ends, one end to the ceiling framing member and the other to the structure above.</w:t>
      </w:r>
    </w:p>
    <w:p w14:paraId="74B646CB" w14:textId="14ADB9FA" w:rsidR="00820A97" w:rsidRDefault="00820A97" w:rsidP="00401E48">
      <w:pPr>
        <w:pStyle w:val="04-Paragraph2"/>
      </w:pPr>
      <w:r>
        <w:t>Raceways are not larger than one</w:t>
      </w:r>
      <w:r w:rsidR="006A22ED">
        <w:t>-inch</w:t>
      </w:r>
      <w:r>
        <w:t xml:space="preserve"> trade size and cables and bundled cables are not larger than one</w:t>
      </w:r>
      <w:r w:rsidR="006A22ED">
        <w:t>-inch</w:t>
      </w:r>
      <w:r>
        <w:t xml:space="preserve"> diameter including insulation.</w:t>
      </w:r>
    </w:p>
    <w:p w14:paraId="0FC6C14D" w14:textId="7235878A" w:rsidR="00820A97" w:rsidRDefault="00820A97" w:rsidP="00401E48">
      <w:pPr>
        <w:pStyle w:val="04-Paragraph2"/>
      </w:pPr>
      <w:r>
        <w:t>Not more than three raceways or cables are supported by any independent support wire and are supported within the top or bottom 12</w:t>
      </w:r>
      <w:r w:rsidR="006A22ED">
        <w:t>-inch</w:t>
      </w:r>
      <w:r>
        <w:t>es.</w:t>
      </w:r>
    </w:p>
    <w:p w14:paraId="56F25BA5" w14:textId="1381CA08" w:rsidR="00820A97" w:rsidRDefault="00820A97" w:rsidP="00401E48">
      <w:pPr>
        <w:pStyle w:val="04-Paragraph2"/>
      </w:pPr>
      <w:r>
        <w:t>Cables for telecommunications, data processing, Class 2 power-limited signaling systems, fiber optics, and other power limited systems are securely fastened within 2</w:t>
      </w:r>
      <w:r w:rsidR="006A22ED">
        <w:t>-feet</w:t>
      </w:r>
      <w:r>
        <w:t xml:space="preserve"> of each termination and at intervals not to exceed 5</w:t>
      </w:r>
      <w:r w:rsidR="006A22ED">
        <w:t>-feet</w:t>
      </w:r>
      <w:r>
        <w:t xml:space="preserve"> or per the manufacturer’s installation instructions.</w:t>
      </w:r>
    </w:p>
    <w:p w14:paraId="2AB2BD62" w14:textId="77777777" w:rsidR="00820A97" w:rsidRDefault="00820A97" w:rsidP="00401E48">
      <w:pPr>
        <w:pStyle w:val="04-Paragraph2"/>
      </w:pPr>
      <w:r>
        <w:t>Raceways are secured at intervals required for the type of raceway installed.</w:t>
      </w:r>
    </w:p>
    <w:p w14:paraId="2618166B" w14:textId="77777777" w:rsidR="00820A97" w:rsidRDefault="00820A97" w:rsidP="00401E48">
      <w:pPr>
        <w:pStyle w:val="04-Paragraph2"/>
      </w:pPr>
      <w:r>
        <w:t>Cables and raceway are secured to independent support wires by fastening devices and clips designed for the purpose.</w:t>
      </w:r>
    </w:p>
    <w:p w14:paraId="0520DB18" w14:textId="6F41818A" w:rsidR="00820A97" w:rsidRDefault="00820A97" w:rsidP="00401E48">
      <w:pPr>
        <w:pStyle w:val="04-Paragraph2"/>
      </w:pPr>
      <w:r>
        <w:t>Independent support wires are distinguishable by color, tagging, or other effective means.</w:t>
      </w:r>
      <w:r w:rsidR="00063E34">
        <w:t xml:space="preserve">  </w:t>
      </w:r>
    </w:p>
    <w:p w14:paraId="6E631D40" w14:textId="6C1496B9" w:rsidR="00820A97" w:rsidRPr="00EC13FD" w:rsidRDefault="007F513C" w:rsidP="00F86B24">
      <w:pPr>
        <w:pStyle w:val="08-End"/>
      </w:pPr>
      <w:bookmarkStart w:id="2" w:name="_Hlk177115040"/>
      <w:r w:rsidRPr="00747F5C">
        <w:t>END OF SECTION</w:t>
      </w:r>
      <w:r>
        <w:t xml:space="preserve"> </w:t>
      </w:r>
      <w:sdt>
        <w:sdtPr>
          <w:alias w:val="Category"/>
          <w:id w:val="-1447384502"/>
          <w:placeholder>
            <w:docPart w:val="3F44119B86F44620B2D65DF1D6737EDF"/>
          </w:placeholder>
          <w:dataBinding w:prefixMappings="xmlns:ns0='http://purl.org/dc/elements/1.1/' xmlns:ns1='http://schemas.openxmlformats.org/package/2006/metadata/core-properties' " w:xpath="/ns1:coreProperties[1]/ns1:category[1]" w:storeItemID="{6C3C8BC8-F283-45AE-878A-BAB7291924A1}"/>
          <w:text/>
        </w:sdtPr>
        <w:sdtEndPr/>
        <w:sdtContent>
          <w:r>
            <w:t>260529</w:t>
          </w:r>
        </w:sdtContent>
      </w:sdt>
      <w:bookmarkEnd w:id="2"/>
    </w:p>
    <w:sectPr w:rsidR="00820A97" w:rsidRPr="00EC13FD" w:rsidSect="002E16EC">
      <w:footerReference w:type="default" r:id="rId8"/>
      <w:footnotePr>
        <w:numRestart w:val="eachSect"/>
      </w:footnotePr>
      <w:endnotePr>
        <w:numFmt w:val="decimal"/>
      </w:endnotePr>
      <w:pgSz w:w="12240" w:h="15840" w:code="1"/>
      <w:pgMar w:top="1008" w:right="1440" w:bottom="21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0427" w14:textId="77777777" w:rsidR="00A26C9F" w:rsidRDefault="00A26C9F">
      <w:r>
        <w:separator/>
      </w:r>
    </w:p>
  </w:endnote>
  <w:endnote w:type="continuationSeparator" w:id="0">
    <w:p w14:paraId="2C8B3E22" w14:textId="77777777" w:rsidR="00A26C9F" w:rsidRDefault="00A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21C9" w14:textId="5448B981" w:rsidR="00F424C2" w:rsidRDefault="00F424C2" w:rsidP="00F424C2">
    <w:pPr>
      <w:pStyle w:val="Footer"/>
      <w:tabs>
        <w:tab w:val="clear" w:pos="4680"/>
      </w:tabs>
    </w:pPr>
    <w:r>
      <w:t>9/12/2024</w:t>
    </w:r>
    <w:r>
      <w:tab/>
    </w:r>
    <w:sdt>
      <w:sdtPr>
        <w:alias w:val="Subject"/>
        <w:id w:val="1679534340"/>
        <w:placeholder>
          <w:docPart w:val="89F10F1DA7164BF395A71FAACF9DAAC1"/>
        </w:placeholder>
        <w:dataBinding w:prefixMappings="xmlns:ns0='http://purl.org/dc/elements/1.1/' xmlns:ns1='http://schemas.openxmlformats.org/package/2006/metadata/core-properties' " w:xpath="/ns1:coreProperties[1]/ns0:subject[1]" w:storeItemID="{6C3C8BC8-F283-45AE-878A-BAB7291924A1}"/>
        <w:text/>
      </w:sdtPr>
      <w:sdtEndPr/>
      <w:sdtContent>
        <w:r>
          <w:t>HANGERS AND SUPPORTS FOR ELECTRICAL SYSTEMS</w:t>
        </w:r>
      </w:sdtContent>
    </w:sdt>
  </w:p>
  <w:p w14:paraId="5096E97F" w14:textId="3D85EDA9" w:rsidR="00F424C2" w:rsidRDefault="00F424C2" w:rsidP="00F424C2">
    <w:pPr>
      <w:pStyle w:val="Footer"/>
      <w:tabs>
        <w:tab w:val="clear" w:pos="4680"/>
      </w:tabs>
    </w:pPr>
    <w:r>
      <w:t>Port of Port Orford</w:t>
    </w:r>
    <w:r>
      <w:tab/>
    </w:r>
    <w:sdt>
      <w:sdtPr>
        <w:alias w:val="Category"/>
        <w:id w:val="-1512752439"/>
        <w:placeholder>
          <w:docPart w:val="EFB564E70C9943B19FCCCF141069B72C"/>
        </w:placeholder>
        <w:dataBinding w:prefixMappings="xmlns:ns0='http://purl.org/dc/elements/1.1/' xmlns:ns1='http://schemas.openxmlformats.org/package/2006/metadata/core-properties' " w:xpath="/ns1:coreProperties[1]/ns1:category[1]" w:storeItemID="{6C3C8BC8-F283-45AE-878A-BAB7291924A1}"/>
        <w:text/>
      </w:sdtPr>
      <w:sdtEndPr/>
      <w:sdtContent>
        <w:r>
          <w:t>260529</w:t>
        </w:r>
      </w:sdtContent>
    </w:sdt>
    <w:r>
      <w:t>-</w:t>
    </w:r>
    <w:r>
      <w:fldChar w:fldCharType="begin"/>
    </w:r>
    <w:r>
      <w:instrText xml:space="preserve"> PAGE  \* MERGEFORMAT </w:instrText>
    </w:r>
    <w:r>
      <w:fldChar w:fldCharType="separate"/>
    </w:r>
    <w:r>
      <w:t>3</w:t>
    </w:r>
    <w:r>
      <w:fldChar w:fldCharType="end"/>
    </w:r>
  </w:p>
  <w:p w14:paraId="48887FEF" w14:textId="77777777" w:rsidR="00F424C2" w:rsidRDefault="00F424C2" w:rsidP="00F424C2">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09D1" w14:textId="77777777" w:rsidR="00A26C9F" w:rsidRDefault="00A26C9F">
      <w:r>
        <w:separator/>
      </w:r>
    </w:p>
  </w:footnote>
  <w:footnote w:type="continuationSeparator" w:id="0">
    <w:p w14:paraId="17513F41" w14:textId="77777777" w:rsidR="00A26C9F" w:rsidRDefault="00A2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21947946">
    <w:abstractNumId w:val="0"/>
  </w:num>
  <w:num w:numId="2" w16cid:durableId="896286793">
    <w:abstractNumId w:val="0"/>
  </w:num>
  <w:num w:numId="3" w16cid:durableId="557592799">
    <w:abstractNumId w:val="0"/>
  </w:num>
  <w:num w:numId="4" w16cid:durableId="1592884788">
    <w:abstractNumId w:val="0"/>
  </w:num>
  <w:num w:numId="5" w16cid:durableId="789057333">
    <w:abstractNumId w:val="0"/>
  </w:num>
  <w:num w:numId="6" w16cid:durableId="638191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16454">
    <w:abstractNumId w:val="3"/>
  </w:num>
  <w:num w:numId="8" w16cid:durableId="1446273773">
    <w:abstractNumId w:val="1"/>
  </w:num>
  <w:num w:numId="9" w16cid:durableId="1576040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451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5C"/>
    <w:rsid w:val="000126D1"/>
    <w:rsid w:val="0001448A"/>
    <w:rsid w:val="000144C2"/>
    <w:rsid w:val="000225D6"/>
    <w:rsid w:val="00035FA3"/>
    <w:rsid w:val="00063E34"/>
    <w:rsid w:val="000846BA"/>
    <w:rsid w:val="000935B3"/>
    <w:rsid w:val="00094D54"/>
    <w:rsid w:val="000B7A8F"/>
    <w:rsid w:val="000C21ED"/>
    <w:rsid w:val="000D660E"/>
    <w:rsid w:val="000E33FF"/>
    <w:rsid w:val="000F187D"/>
    <w:rsid w:val="00100431"/>
    <w:rsid w:val="001123CE"/>
    <w:rsid w:val="00135962"/>
    <w:rsid w:val="00154A7A"/>
    <w:rsid w:val="001855B9"/>
    <w:rsid w:val="001921B2"/>
    <w:rsid w:val="001C163C"/>
    <w:rsid w:val="002569B7"/>
    <w:rsid w:val="0026480E"/>
    <w:rsid w:val="00265EA6"/>
    <w:rsid w:val="0029413E"/>
    <w:rsid w:val="002B5BD0"/>
    <w:rsid w:val="002C67D0"/>
    <w:rsid w:val="002D4195"/>
    <w:rsid w:val="002D648B"/>
    <w:rsid w:val="002E16EC"/>
    <w:rsid w:val="002E58A3"/>
    <w:rsid w:val="00300D93"/>
    <w:rsid w:val="003257CF"/>
    <w:rsid w:val="00330498"/>
    <w:rsid w:val="003718D8"/>
    <w:rsid w:val="003824C8"/>
    <w:rsid w:val="00394C10"/>
    <w:rsid w:val="003972BC"/>
    <w:rsid w:val="003A6E57"/>
    <w:rsid w:val="003B4AC6"/>
    <w:rsid w:val="003E6D05"/>
    <w:rsid w:val="00401E48"/>
    <w:rsid w:val="0042457B"/>
    <w:rsid w:val="004303DB"/>
    <w:rsid w:val="00431350"/>
    <w:rsid w:val="00436F18"/>
    <w:rsid w:val="00487EAE"/>
    <w:rsid w:val="00495DBD"/>
    <w:rsid w:val="004D5448"/>
    <w:rsid w:val="004D7B26"/>
    <w:rsid w:val="004F07B0"/>
    <w:rsid w:val="005049BD"/>
    <w:rsid w:val="00531670"/>
    <w:rsid w:val="005402B4"/>
    <w:rsid w:val="00540A18"/>
    <w:rsid w:val="0054113B"/>
    <w:rsid w:val="00565600"/>
    <w:rsid w:val="0057597F"/>
    <w:rsid w:val="00595700"/>
    <w:rsid w:val="00595C02"/>
    <w:rsid w:val="005A35CA"/>
    <w:rsid w:val="005C7AF1"/>
    <w:rsid w:val="005D0DC8"/>
    <w:rsid w:val="005D155C"/>
    <w:rsid w:val="005E022B"/>
    <w:rsid w:val="005E2D3C"/>
    <w:rsid w:val="005E4D73"/>
    <w:rsid w:val="006063D8"/>
    <w:rsid w:val="00696034"/>
    <w:rsid w:val="006A22ED"/>
    <w:rsid w:val="006A56D6"/>
    <w:rsid w:val="006B6E02"/>
    <w:rsid w:val="0075666A"/>
    <w:rsid w:val="007678A3"/>
    <w:rsid w:val="00770D35"/>
    <w:rsid w:val="007847B9"/>
    <w:rsid w:val="007C497D"/>
    <w:rsid w:val="007F513C"/>
    <w:rsid w:val="008050DC"/>
    <w:rsid w:val="00820A97"/>
    <w:rsid w:val="00824F4F"/>
    <w:rsid w:val="008C091C"/>
    <w:rsid w:val="008F065B"/>
    <w:rsid w:val="008F4823"/>
    <w:rsid w:val="0095322A"/>
    <w:rsid w:val="009954CC"/>
    <w:rsid w:val="009A3119"/>
    <w:rsid w:val="009D6D53"/>
    <w:rsid w:val="009E5867"/>
    <w:rsid w:val="009F2E89"/>
    <w:rsid w:val="00A10FCC"/>
    <w:rsid w:val="00A26C9F"/>
    <w:rsid w:val="00A42AE4"/>
    <w:rsid w:val="00A544B0"/>
    <w:rsid w:val="00A646B7"/>
    <w:rsid w:val="00AB2120"/>
    <w:rsid w:val="00B25F18"/>
    <w:rsid w:val="00B30032"/>
    <w:rsid w:val="00B43957"/>
    <w:rsid w:val="00B77D93"/>
    <w:rsid w:val="00B8355A"/>
    <w:rsid w:val="00B94A3C"/>
    <w:rsid w:val="00B97394"/>
    <w:rsid w:val="00BE5079"/>
    <w:rsid w:val="00BF1175"/>
    <w:rsid w:val="00C156D2"/>
    <w:rsid w:val="00C5480F"/>
    <w:rsid w:val="00C6781F"/>
    <w:rsid w:val="00CA3C19"/>
    <w:rsid w:val="00CB58CB"/>
    <w:rsid w:val="00D1384A"/>
    <w:rsid w:val="00D14C4E"/>
    <w:rsid w:val="00D532EF"/>
    <w:rsid w:val="00D67D6E"/>
    <w:rsid w:val="00D830F7"/>
    <w:rsid w:val="00DD1732"/>
    <w:rsid w:val="00DE41FA"/>
    <w:rsid w:val="00DF31AD"/>
    <w:rsid w:val="00E037C7"/>
    <w:rsid w:val="00E0771A"/>
    <w:rsid w:val="00E209DA"/>
    <w:rsid w:val="00EC13FD"/>
    <w:rsid w:val="00ED138D"/>
    <w:rsid w:val="00F36BD2"/>
    <w:rsid w:val="00F4003B"/>
    <w:rsid w:val="00F424C2"/>
    <w:rsid w:val="00F46D93"/>
    <w:rsid w:val="00F53ACB"/>
    <w:rsid w:val="00F83BBE"/>
    <w:rsid w:val="00F86B24"/>
    <w:rsid w:val="00F93F36"/>
    <w:rsid w:val="00F96FD4"/>
    <w:rsid w:val="00FA59DD"/>
    <w:rsid w:val="00FA6F5C"/>
    <w:rsid w:val="00FB5151"/>
    <w:rsid w:val="00FC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E080D27"/>
  <w15:chartTrackingRefBased/>
  <w15:docId w15:val="{30957445-4540-4BBC-B859-3A65DA70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2ED"/>
    <w:pPr>
      <w:spacing w:before="120"/>
    </w:pPr>
    <w:rPr>
      <w:rFonts w:eastAsia="Calibri"/>
      <w:sz w:val="22"/>
      <w:szCs w:val="22"/>
    </w:rPr>
  </w:style>
  <w:style w:type="paragraph" w:styleId="Heading2">
    <w:name w:val="heading 2"/>
    <w:basedOn w:val="Normal"/>
    <w:next w:val="Normal"/>
    <w:link w:val="Heading2Char"/>
    <w:uiPriority w:val="9"/>
    <w:unhideWhenUsed/>
    <w:qFormat/>
    <w:rsid w:val="006A22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22E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22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2E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2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2E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6A22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2ED"/>
  </w:style>
  <w:style w:type="paragraph" w:styleId="Header">
    <w:name w:val="header"/>
    <w:basedOn w:val="Normal"/>
    <w:link w:val="HeaderChar"/>
    <w:uiPriority w:val="99"/>
    <w:unhideWhenUsed/>
    <w:rsid w:val="006A22ED"/>
    <w:pPr>
      <w:tabs>
        <w:tab w:val="center" w:pos="4680"/>
        <w:tab w:val="right" w:pos="9360"/>
      </w:tabs>
      <w:spacing w:before="0"/>
    </w:pPr>
  </w:style>
  <w:style w:type="paragraph" w:styleId="Footer">
    <w:name w:val="footer"/>
    <w:basedOn w:val="Normal"/>
    <w:link w:val="FooterChar"/>
    <w:uiPriority w:val="99"/>
    <w:unhideWhenUsed/>
    <w:rsid w:val="006A22ED"/>
    <w:pPr>
      <w:tabs>
        <w:tab w:val="center" w:pos="4680"/>
        <w:tab w:val="right" w:pos="9360"/>
      </w:tabs>
      <w:spacing w:before="0"/>
    </w:pPr>
  </w:style>
  <w:style w:type="character" w:customStyle="1" w:styleId="Heading2Char">
    <w:name w:val="Heading 2 Char"/>
    <w:basedOn w:val="DefaultParagraphFont"/>
    <w:link w:val="Heading2"/>
    <w:uiPriority w:val="9"/>
    <w:rsid w:val="006A22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A22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22E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A22ED"/>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A22ED"/>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A22ED"/>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6A22ED"/>
    <w:rPr>
      <w:rFonts w:eastAsia="Calibri"/>
      <w:sz w:val="22"/>
      <w:szCs w:val="22"/>
    </w:rPr>
  </w:style>
  <w:style w:type="character" w:customStyle="1" w:styleId="FooterChar">
    <w:name w:val="Footer Char"/>
    <w:basedOn w:val="DefaultParagraphFont"/>
    <w:link w:val="Footer"/>
    <w:uiPriority w:val="99"/>
    <w:rsid w:val="006A22ED"/>
    <w:rPr>
      <w:rFonts w:eastAsia="Calibri"/>
      <w:sz w:val="22"/>
      <w:szCs w:val="22"/>
    </w:rPr>
  </w:style>
  <w:style w:type="paragraph" w:customStyle="1" w:styleId="02-Article">
    <w:name w:val="02-Article"/>
    <w:basedOn w:val="Heading2"/>
    <w:next w:val="Normal"/>
    <w:rsid w:val="006A22ED"/>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6A22ED"/>
    <w:pPr>
      <w:widowControl w:val="0"/>
      <w:suppressAutoHyphens/>
      <w:spacing w:before="480"/>
      <w:outlineLvl w:val="0"/>
    </w:pPr>
    <w:rPr>
      <w:rFonts w:eastAsia="Times New Roman"/>
      <w:caps/>
      <w:szCs w:val="20"/>
    </w:rPr>
  </w:style>
  <w:style w:type="paragraph" w:customStyle="1" w:styleId="03-Paragraph1">
    <w:name w:val="03-Paragraph1"/>
    <w:basedOn w:val="02-Article"/>
    <w:rsid w:val="006A22ED"/>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6A22ED"/>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6A22ED"/>
    <w:pPr>
      <w:numPr>
        <w:ilvl w:val="6"/>
      </w:numPr>
      <w:tabs>
        <w:tab w:val="clear" w:pos="1829"/>
        <w:tab w:val="left" w:pos="1800"/>
      </w:tabs>
      <w:ind w:left="1800" w:hanging="360"/>
    </w:pPr>
  </w:style>
  <w:style w:type="paragraph" w:customStyle="1" w:styleId="06-Paragraph4">
    <w:name w:val="06-Paragraph4"/>
    <w:basedOn w:val="05-Paragraph3"/>
    <w:rsid w:val="006A22ED"/>
    <w:pPr>
      <w:numPr>
        <w:ilvl w:val="7"/>
      </w:numPr>
      <w:tabs>
        <w:tab w:val="clear" w:pos="1800"/>
        <w:tab w:val="clear" w:pos="2290"/>
        <w:tab w:val="left" w:pos="2160"/>
      </w:tabs>
      <w:ind w:left="2160" w:hanging="360"/>
    </w:pPr>
  </w:style>
  <w:style w:type="paragraph" w:customStyle="1" w:styleId="07-Paragraph5">
    <w:name w:val="07-Paragraph5"/>
    <w:basedOn w:val="06-Paragraph4"/>
    <w:rsid w:val="006A22ED"/>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6A22ED"/>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6A22ED"/>
    <w:pPr>
      <w:widowControl w:val="0"/>
      <w:suppressAutoHyphens/>
      <w:spacing w:before="80"/>
      <w:outlineLvl w:val="0"/>
    </w:pPr>
    <w:rPr>
      <w:rFonts w:eastAsia="Times New Roman"/>
      <w:caps/>
      <w:szCs w:val="20"/>
    </w:rPr>
  </w:style>
  <w:style w:type="paragraph" w:styleId="Revision">
    <w:name w:val="Revision"/>
    <w:hidden/>
    <w:uiPriority w:val="99"/>
    <w:semiHidden/>
    <w:rsid w:val="00C6781F"/>
    <w:rPr>
      <w:rFonts w:ascii="Calibri" w:eastAsia="Calibri" w:hAnsi="Calibri"/>
      <w:sz w:val="22"/>
      <w:szCs w:val="22"/>
    </w:rPr>
  </w:style>
  <w:style w:type="character" w:customStyle="1" w:styleId="Keyword">
    <w:name w:val="Keyword"/>
    <w:basedOn w:val="DefaultParagraphFont"/>
    <w:uiPriority w:val="99"/>
    <w:rsid w:val="00431350"/>
    <w:rPr>
      <w:rFonts w:cs="Times New Roman"/>
      <w:b/>
      <w:color w:val="000000"/>
      <w:sz w:val="20"/>
      <w:szCs w:val="20"/>
    </w:rPr>
  </w:style>
  <w:style w:type="character" w:customStyle="1" w:styleId="Header-12">
    <w:name w:val="Header-12"/>
    <w:basedOn w:val="HeaderChar"/>
    <w:uiPriority w:val="1"/>
    <w:qFormat/>
    <w:rsid w:val="00431350"/>
    <w:rPr>
      <w:rFonts w:eastAsia="Calibri" w:cs="Arial"/>
      <w:b w:val="0"/>
      <w:caps w:val="0"/>
      <w:sz w:val="24"/>
      <w:szCs w:val="22"/>
    </w:rPr>
  </w:style>
  <w:style w:type="paragraph" w:styleId="PlainText">
    <w:name w:val="Plain Text"/>
    <w:basedOn w:val="Normal"/>
    <w:link w:val="PlainTextChar"/>
    <w:uiPriority w:val="99"/>
    <w:unhideWhenUsed/>
    <w:rsid w:val="00595C02"/>
    <w:pPr>
      <w:spacing w:before="0"/>
    </w:pPr>
    <w:rPr>
      <w:rFonts w:eastAsiaTheme="minorEastAsia"/>
      <w:szCs w:val="21"/>
    </w:rPr>
  </w:style>
  <w:style w:type="character" w:customStyle="1" w:styleId="PlainTextChar">
    <w:name w:val="Plain Text Char"/>
    <w:basedOn w:val="DefaultParagraphFont"/>
    <w:link w:val="PlainText"/>
    <w:uiPriority w:val="99"/>
    <w:rsid w:val="00595C02"/>
    <w:rPr>
      <w:rFonts w:ascii="Arial" w:eastAsiaTheme="minorEastAsia" w:hAnsi="Arial"/>
      <w:szCs w:val="21"/>
    </w:rPr>
  </w:style>
  <w:style w:type="character" w:styleId="Hyperlink">
    <w:name w:val="Hyperlink"/>
    <w:basedOn w:val="DefaultParagraphFont"/>
    <w:uiPriority w:val="99"/>
    <w:unhideWhenUsed/>
    <w:rsid w:val="00595C02"/>
    <w:rPr>
      <w:rFonts w:cs="Times New Roman"/>
      <w:color w:val="0000FF"/>
      <w:u w:val="single"/>
    </w:rPr>
  </w:style>
  <w:style w:type="paragraph" w:customStyle="1" w:styleId="Normal0">
    <w:name w:val="[Normal]"/>
    <w:rsid w:val="00431350"/>
    <w:pPr>
      <w:widowControl w:val="0"/>
      <w:autoSpaceDE w:val="0"/>
      <w:autoSpaceDN w:val="0"/>
      <w:adjustRightInd w:val="0"/>
    </w:pPr>
    <w:rPr>
      <w:rFonts w:eastAsiaTheme="minorEastAsia" w:cs="Arial"/>
      <w:szCs w:val="24"/>
    </w:rPr>
  </w:style>
  <w:style w:type="paragraph" w:customStyle="1" w:styleId="Footeraligncenter">
    <w:name w:val="Footer (align center)"/>
    <w:basedOn w:val="Normal"/>
    <w:uiPriority w:val="7"/>
    <w:rsid w:val="00431350"/>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431350"/>
    <w:pPr>
      <w:overflowPunct w:val="0"/>
      <w:autoSpaceDE w:val="0"/>
      <w:autoSpaceDN w:val="0"/>
      <w:adjustRightInd w:val="0"/>
      <w:spacing w:before="0"/>
      <w:textAlignment w:val="baseline"/>
    </w:pPr>
    <w:rPr>
      <w:rFonts w:ascii="Arial" w:eastAsia="Times New Roman" w:hAnsi="Arial"/>
      <w:sz w:val="18"/>
      <w:szCs w:val="20"/>
    </w:rPr>
  </w:style>
  <w:style w:type="paragraph" w:customStyle="1" w:styleId="Footeralignright">
    <w:name w:val="Footer (align right)"/>
    <w:basedOn w:val="Normal"/>
    <w:uiPriority w:val="7"/>
    <w:rsid w:val="00431350"/>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character" w:styleId="PlaceholderText">
    <w:name w:val="Placeholder Text"/>
    <w:basedOn w:val="DefaultParagraphFont"/>
    <w:uiPriority w:val="99"/>
    <w:semiHidden/>
    <w:rsid w:val="006A22ED"/>
  </w:style>
  <w:style w:type="numbering" w:customStyle="1" w:styleId="CurrentList1">
    <w:name w:val="Current List1"/>
    <w:uiPriority w:val="99"/>
    <w:rsid w:val="00431350"/>
    <w:pPr>
      <w:numPr>
        <w:numId w:val="9"/>
      </w:numPr>
    </w:pPr>
  </w:style>
  <w:style w:type="paragraph" w:customStyle="1" w:styleId="00-SectionTitle">
    <w:name w:val="00-SectionTitle"/>
    <w:basedOn w:val="00-Section"/>
    <w:qFormat/>
    <w:rsid w:val="00431350"/>
    <w:pPr>
      <w:spacing w:before="240"/>
    </w:pPr>
  </w:style>
  <w:style w:type="paragraph" w:customStyle="1" w:styleId="Continued">
    <w:name w:val="Continued"/>
    <w:basedOn w:val="08-End"/>
    <w:qFormat/>
    <w:rsid w:val="00431350"/>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4571">
      <w:bodyDiv w:val="1"/>
      <w:marLeft w:val="0"/>
      <w:marRight w:val="0"/>
      <w:marTop w:val="0"/>
      <w:marBottom w:val="0"/>
      <w:divBdr>
        <w:top w:val="none" w:sz="0" w:space="0" w:color="auto"/>
        <w:left w:val="none" w:sz="0" w:space="0" w:color="auto"/>
        <w:bottom w:val="none" w:sz="0" w:space="0" w:color="auto"/>
        <w:right w:val="none" w:sz="0" w:space="0" w:color="auto"/>
      </w:divBdr>
    </w:div>
    <w:div w:id="434592875">
      <w:bodyDiv w:val="1"/>
      <w:marLeft w:val="0"/>
      <w:marRight w:val="0"/>
      <w:marTop w:val="0"/>
      <w:marBottom w:val="0"/>
      <w:divBdr>
        <w:top w:val="none" w:sz="0" w:space="0" w:color="auto"/>
        <w:left w:val="none" w:sz="0" w:space="0" w:color="auto"/>
        <w:bottom w:val="none" w:sz="0" w:space="0" w:color="auto"/>
        <w:right w:val="none" w:sz="0" w:space="0" w:color="auto"/>
      </w:divBdr>
    </w:div>
    <w:div w:id="603004722">
      <w:bodyDiv w:val="1"/>
      <w:marLeft w:val="0"/>
      <w:marRight w:val="0"/>
      <w:marTop w:val="0"/>
      <w:marBottom w:val="0"/>
      <w:divBdr>
        <w:top w:val="none" w:sz="0" w:space="0" w:color="auto"/>
        <w:left w:val="none" w:sz="0" w:space="0" w:color="auto"/>
        <w:bottom w:val="none" w:sz="0" w:space="0" w:color="auto"/>
        <w:right w:val="none" w:sz="0" w:space="0" w:color="auto"/>
      </w:divBdr>
    </w:div>
    <w:div w:id="750126246">
      <w:bodyDiv w:val="1"/>
      <w:marLeft w:val="0"/>
      <w:marRight w:val="0"/>
      <w:marTop w:val="0"/>
      <w:marBottom w:val="0"/>
      <w:divBdr>
        <w:top w:val="none" w:sz="0" w:space="0" w:color="auto"/>
        <w:left w:val="none" w:sz="0" w:space="0" w:color="auto"/>
        <w:bottom w:val="none" w:sz="0" w:space="0" w:color="auto"/>
        <w:right w:val="none" w:sz="0" w:space="0" w:color="auto"/>
      </w:divBdr>
    </w:div>
    <w:div w:id="838623349">
      <w:bodyDiv w:val="1"/>
      <w:marLeft w:val="0"/>
      <w:marRight w:val="0"/>
      <w:marTop w:val="0"/>
      <w:marBottom w:val="0"/>
      <w:divBdr>
        <w:top w:val="none" w:sz="0" w:space="0" w:color="auto"/>
        <w:left w:val="none" w:sz="0" w:space="0" w:color="auto"/>
        <w:bottom w:val="none" w:sz="0" w:space="0" w:color="auto"/>
        <w:right w:val="none" w:sz="0" w:space="0" w:color="auto"/>
      </w:divBdr>
    </w:div>
    <w:div w:id="949551561">
      <w:bodyDiv w:val="1"/>
      <w:marLeft w:val="0"/>
      <w:marRight w:val="0"/>
      <w:marTop w:val="0"/>
      <w:marBottom w:val="0"/>
      <w:divBdr>
        <w:top w:val="none" w:sz="0" w:space="0" w:color="auto"/>
        <w:left w:val="none" w:sz="0" w:space="0" w:color="auto"/>
        <w:bottom w:val="none" w:sz="0" w:space="0" w:color="auto"/>
        <w:right w:val="none" w:sz="0" w:space="0" w:color="auto"/>
      </w:divBdr>
    </w:div>
    <w:div w:id="1315917327">
      <w:bodyDiv w:val="1"/>
      <w:marLeft w:val="0"/>
      <w:marRight w:val="0"/>
      <w:marTop w:val="0"/>
      <w:marBottom w:val="0"/>
      <w:divBdr>
        <w:top w:val="none" w:sz="0" w:space="0" w:color="auto"/>
        <w:left w:val="none" w:sz="0" w:space="0" w:color="auto"/>
        <w:bottom w:val="none" w:sz="0" w:space="0" w:color="auto"/>
        <w:right w:val="none" w:sz="0" w:space="0" w:color="auto"/>
      </w:divBdr>
    </w:div>
    <w:div w:id="1677808587">
      <w:bodyDiv w:val="1"/>
      <w:marLeft w:val="0"/>
      <w:marRight w:val="0"/>
      <w:marTop w:val="0"/>
      <w:marBottom w:val="0"/>
      <w:divBdr>
        <w:top w:val="none" w:sz="0" w:space="0" w:color="auto"/>
        <w:left w:val="none" w:sz="0" w:space="0" w:color="auto"/>
        <w:bottom w:val="none" w:sz="0" w:space="0" w:color="auto"/>
        <w:right w:val="none" w:sz="0" w:space="0" w:color="auto"/>
      </w:divBdr>
    </w:div>
    <w:div w:id="1706903610">
      <w:bodyDiv w:val="1"/>
      <w:marLeft w:val="0"/>
      <w:marRight w:val="0"/>
      <w:marTop w:val="0"/>
      <w:marBottom w:val="0"/>
      <w:divBdr>
        <w:top w:val="none" w:sz="0" w:space="0" w:color="auto"/>
        <w:left w:val="none" w:sz="0" w:space="0" w:color="auto"/>
        <w:bottom w:val="none" w:sz="0" w:space="0" w:color="auto"/>
        <w:right w:val="none" w:sz="0" w:space="0" w:color="auto"/>
      </w:divBdr>
    </w:div>
    <w:div w:id="1956012923">
      <w:bodyDiv w:val="1"/>
      <w:marLeft w:val="0"/>
      <w:marRight w:val="0"/>
      <w:marTop w:val="0"/>
      <w:marBottom w:val="0"/>
      <w:divBdr>
        <w:top w:val="none" w:sz="0" w:space="0" w:color="auto"/>
        <w:left w:val="none" w:sz="0" w:space="0" w:color="auto"/>
        <w:bottom w:val="none" w:sz="0" w:space="0" w:color="auto"/>
        <w:right w:val="none" w:sz="0" w:space="0" w:color="auto"/>
      </w:divBdr>
    </w:div>
    <w:div w:id="20239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44119B86F44620B2D65DF1D6737EDF"/>
        <w:category>
          <w:name w:val="General"/>
          <w:gallery w:val="placeholder"/>
        </w:category>
        <w:types>
          <w:type w:val="bbPlcHdr"/>
        </w:types>
        <w:behaviors>
          <w:behavior w:val="content"/>
        </w:behaviors>
        <w:guid w:val="{7DB2F1D3-3FBF-423B-BA67-DB0EEC08B9B1}"/>
      </w:docPartPr>
      <w:docPartBody>
        <w:p w:rsidR="00643078" w:rsidRDefault="00643078" w:rsidP="00643078">
          <w:pPr>
            <w:pStyle w:val="3F44119B86F44620B2D65DF1D6737EDF"/>
          </w:pPr>
          <w:r>
            <w:rPr>
              <w:rStyle w:val="PlaceholderText"/>
            </w:rPr>
            <w:t>[Category]</w:t>
          </w:r>
        </w:p>
      </w:docPartBody>
    </w:docPart>
    <w:docPart>
      <w:docPartPr>
        <w:name w:val="89F10F1DA7164BF395A71FAACF9DAAC1"/>
        <w:category>
          <w:name w:val="General"/>
          <w:gallery w:val="placeholder"/>
        </w:category>
        <w:types>
          <w:type w:val="bbPlcHdr"/>
        </w:types>
        <w:behaviors>
          <w:behavior w:val="content"/>
        </w:behaviors>
        <w:guid w:val="{072C43B5-F4F6-468D-A02B-DAA9DA4711F0}"/>
      </w:docPartPr>
      <w:docPartBody>
        <w:p w:rsidR="00643078" w:rsidRDefault="00643078" w:rsidP="00643078">
          <w:pPr>
            <w:pStyle w:val="89F10F1DA7164BF395A71FAACF9DAAC1"/>
          </w:pPr>
          <w:r>
            <w:rPr>
              <w:rStyle w:val="PlaceholderText"/>
            </w:rPr>
            <w:t>[Subject]</w:t>
          </w:r>
        </w:p>
      </w:docPartBody>
    </w:docPart>
    <w:docPart>
      <w:docPartPr>
        <w:name w:val="EFB564E70C9943B19FCCCF141069B72C"/>
        <w:category>
          <w:name w:val="General"/>
          <w:gallery w:val="placeholder"/>
        </w:category>
        <w:types>
          <w:type w:val="bbPlcHdr"/>
        </w:types>
        <w:behaviors>
          <w:behavior w:val="content"/>
        </w:behaviors>
        <w:guid w:val="{88D9CAF5-4D44-4E0D-A8AC-C6233E71EB1D}"/>
      </w:docPartPr>
      <w:docPartBody>
        <w:p w:rsidR="00643078" w:rsidRDefault="00643078" w:rsidP="00643078">
          <w:pPr>
            <w:pStyle w:val="EFB564E70C9943B19FCCCF141069B72C"/>
          </w:pPr>
          <w:r>
            <w:rPr>
              <w:rStyle w:val="PlaceholderText"/>
            </w:rPr>
            <w:t>[Category]</w:t>
          </w:r>
        </w:p>
      </w:docPartBody>
    </w:docPart>
    <w:docPart>
      <w:docPartPr>
        <w:name w:val="1402D7912B644028818B2D6B2B75449A"/>
        <w:category>
          <w:name w:val="General"/>
          <w:gallery w:val="placeholder"/>
        </w:category>
        <w:types>
          <w:type w:val="bbPlcHdr"/>
        </w:types>
        <w:behaviors>
          <w:behavior w:val="content"/>
        </w:behaviors>
        <w:guid w:val="{54B91CD6-000C-433C-B4E6-6B956EF23A67}"/>
      </w:docPartPr>
      <w:docPartBody>
        <w:p w:rsidR="00643078" w:rsidRDefault="00643078" w:rsidP="00643078">
          <w:pPr>
            <w:pStyle w:val="1402D7912B644028818B2D6B2B75449A"/>
          </w:pPr>
          <w:r>
            <w:rPr>
              <w:rStyle w:val="PlaceholderText"/>
            </w:rPr>
            <w:t>[Category]</w:t>
          </w:r>
        </w:p>
      </w:docPartBody>
    </w:docPart>
    <w:docPart>
      <w:docPartPr>
        <w:name w:val="62E28C5F5CAF4D61ACFBC7EE06A44FAA"/>
        <w:category>
          <w:name w:val="General"/>
          <w:gallery w:val="placeholder"/>
        </w:category>
        <w:types>
          <w:type w:val="bbPlcHdr"/>
        </w:types>
        <w:behaviors>
          <w:behavior w:val="content"/>
        </w:behaviors>
        <w:guid w:val="{CBCFB1DE-FF7E-4D62-AE7A-B1CBBD348E8F}"/>
      </w:docPartPr>
      <w:docPartBody>
        <w:p w:rsidR="00643078" w:rsidRDefault="00643078" w:rsidP="00643078">
          <w:pPr>
            <w:pStyle w:val="62E28C5F5CAF4D61ACFBC7EE06A44FAA"/>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D4"/>
    <w:rsid w:val="00046926"/>
    <w:rsid w:val="00161BA4"/>
    <w:rsid w:val="002E3121"/>
    <w:rsid w:val="003257CF"/>
    <w:rsid w:val="003E4C6C"/>
    <w:rsid w:val="004D7B26"/>
    <w:rsid w:val="005C7AF1"/>
    <w:rsid w:val="00643078"/>
    <w:rsid w:val="0067335C"/>
    <w:rsid w:val="006F52D4"/>
    <w:rsid w:val="00797A45"/>
    <w:rsid w:val="00AD2440"/>
    <w:rsid w:val="00B72CA8"/>
    <w:rsid w:val="00B8355A"/>
    <w:rsid w:val="00BE0B98"/>
    <w:rsid w:val="00E2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078"/>
  </w:style>
  <w:style w:type="paragraph" w:customStyle="1" w:styleId="3F44119B86F44620B2D65DF1D6737EDF">
    <w:name w:val="3F44119B86F44620B2D65DF1D6737EDF"/>
    <w:rsid w:val="00643078"/>
    <w:pPr>
      <w:spacing w:line="278" w:lineRule="auto"/>
    </w:pPr>
    <w:rPr>
      <w:kern w:val="2"/>
      <w:sz w:val="24"/>
      <w:szCs w:val="24"/>
      <w14:ligatures w14:val="standardContextual"/>
    </w:rPr>
  </w:style>
  <w:style w:type="paragraph" w:customStyle="1" w:styleId="89F10F1DA7164BF395A71FAACF9DAAC1">
    <w:name w:val="89F10F1DA7164BF395A71FAACF9DAAC1"/>
    <w:rsid w:val="00643078"/>
    <w:pPr>
      <w:spacing w:line="278" w:lineRule="auto"/>
    </w:pPr>
    <w:rPr>
      <w:kern w:val="2"/>
      <w:sz w:val="24"/>
      <w:szCs w:val="24"/>
      <w14:ligatures w14:val="standardContextual"/>
    </w:rPr>
  </w:style>
  <w:style w:type="paragraph" w:customStyle="1" w:styleId="EFB564E70C9943B19FCCCF141069B72C">
    <w:name w:val="EFB564E70C9943B19FCCCF141069B72C"/>
    <w:rsid w:val="00643078"/>
    <w:pPr>
      <w:spacing w:line="278" w:lineRule="auto"/>
    </w:pPr>
    <w:rPr>
      <w:kern w:val="2"/>
      <w:sz w:val="24"/>
      <w:szCs w:val="24"/>
      <w14:ligatures w14:val="standardContextual"/>
    </w:rPr>
  </w:style>
  <w:style w:type="paragraph" w:customStyle="1" w:styleId="1402D7912B644028818B2D6B2B75449A">
    <w:name w:val="1402D7912B644028818B2D6B2B75449A"/>
    <w:rsid w:val="00643078"/>
    <w:pPr>
      <w:spacing w:line="278" w:lineRule="auto"/>
    </w:pPr>
    <w:rPr>
      <w:kern w:val="2"/>
      <w:sz w:val="24"/>
      <w:szCs w:val="24"/>
      <w14:ligatures w14:val="standardContextual"/>
    </w:rPr>
  </w:style>
  <w:style w:type="paragraph" w:customStyle="1" w:styleId="62E28C5F5CAF4D61ACFBC7EE06A44FAA">
    <w:name w:val="62E28C5F5CAF4D61ACFBC7EE06A44FAA"/>
    <w:rsid w:val="006430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2CCE-E283-45BF-8F44-D3C00307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0000-CEI-PBS Spec.dotx</Template>
  <TotalTime>165</TotalTime>
  <Pages>3</Pages>
  <Words>935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26 05 29 - Hangers and Supports for Electrical Systems</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29 - Hangers and Supports for Electrical Systems</dc:title>
  <dc:subject>HANGERS AND SUPPORTS FOR ELECTRICAL SYSTEMS</dc:subject>
  <dc:creator>pedroa@cundiffmep.com</dc:creator>
  <cp:keywords/>
  <cp:lastModifiedBy>Lisa K</cp:lastModifiedBy>
  <cp:revision>39</cp:revision>
  <cp:lastPrinted>2017-11-16T21:21:00Z</cp:lastPrinted>
  <dcterms:created xsi:type="dcterms:W3CDTF">2020-09-04T22:55:00Z</dcterms:created>
  <dcterms:modified xsi:type="dcterms:W3CDTF">2024-09-13T19:03:00Z</dcterms:modified>
  <cp:category>260529</cp:category>
</cp:coreProperties>
</file>